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00"/>
        <w:gridCol w:w="4996"/>
      </w:tblGrid>
      <w:tr w:rsidR="00347750" w:rsidRPr="00AB2197" w:rsidTr="00E671E6">
        <w:tc>
          <w:tcPr>
            <w:tcW w:w="2501" w:type="pct"/>
          </w:tcPr>
          <w:p w:rsidR="00347750" w:rsidRPr="00AB2197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347750" w:rsidRPr="00AB2197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9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AB2197">
              <w:rPr>
                <w:rFonts w:ascii="Times New Roman" w:hAnsi="Times New Roman"/>
                <w:sz w:val="24"/>
                <w:szCs w:val="24"/>
              </w:rPr>
              <w:br/>
              <w:t xml:space="preserve">к приказу Управления Роспотребнадзора по железнодорожному транспорту </w:t>
            </w:r>
          </w:p>
          <w:p w:rsidR="00347750" w:rsidRPr="0013572D" w:rsidRDefault="0013572D" w:rsidP="00135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3572D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336B32" w:rsidRPr="0013572D">
              <w:rPr>
                <w:rFonts w:ascii="Times New Roman" w:hAnsi="Times New Roman"/>
                <w:sz w:val="24"/>
                <w:szCs w:val="24"/>
                <w:u w:val="single"/>
              </w:rPr>
              <w:t>т</w:t>
            </w:r>
            <w:r w:rsidRPr="0013572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12.05.2026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Pr="0013572D">
              <w:rPr>
                <w:rFonts w:ascii="Times New Roman" w:hAnsi="Times New Roman"/>
                <w:sz w:val="24"/>
                <w:szCs w:val="24"/>
                <w:u w:val="single"/>
              </w:rPr>
              <w:t>№ 106</w:t>
            </w:r>
          </w:p>
        </w:tc>
      </w:tr>
    </w:tbl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Плановые проверки, </w:t>
      </w: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исключенные</w:t>
      </w:r>
      <w:r w:rsidRPr="00270A8C">
        <w:rPr>
          <w:rFonts w:ascii="Times New Roman" w:hAnsi="Times New Roman"/>
          <w:sz w:val="28"/>
          <w:szCs w:val="28"/>
        </w:rPr>
        <w:t xml:space="preserve"> из плана проведения</w:t>
      </w:r>
      <w:r>
        <w:rPr>
          <w:rFonts w:ascii="Times New Roman" w:hAnsi="Times New Roman"/>
          <w:sz w:val="28"/>
          <w:szCs w:val="28"/>
        </w:rPr>
        <w:t xml:space="preserve"> плановых контрольных (надзорных) мероприятий Управления Роспотребнадзора </w:t>
      </w: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железнодорожному транспорту на 202</w:t>
      </w:r>
      <w:r w:rsidR="006620A1">
        <w:rPr>
          <w:rFonts w:ascii="Times New Roman" w:hAnsi="Times New Roman"/>
          <w:sz w:val="28"/>
          <w:szCs w:val="28"/>
        </w:rPr>
        <w:t>6</w:t>
      </w:r>
      <w:r w:rsidRPr="00270A8C">
        <w:rPr>
          <w:rFonts w:ascii="Times New Roman" w:hAnsi="Times New Roman"/>
          <w:sz w:val="28"/>
          <w:szCs w:val="28"/>
        </w:rPr>
        <w:t xml:space="preserve"> год</w:t>
      </w:r>
    </w:p>
    <w:p w:rsidR="00347750" w:rsidRPr="00270A8C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6140"/>
        <w:gridCol w:w="3261"/>
      </w:tblGrid>
      <w:tr w:rsidR="00C3698F" w:rsidRPr="007750B1" w:rsidTr="00336B32">
        <w:tc>
          <w:tcPr>
            <w:tcW w:w="298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71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Наименование проверяемого лица</w:t>
            </w:r>
          </w:p>
        </w:tc>
        <w:tc>
          <w:tcPr>
            <w:tcW w:w="1631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ind w:left="-8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Причина исключения</w:t>
            </w:r>
          </w:p>
        </w:tc>
      </w:tr>
      <w:tr w:rsidR="00C3698F" w:rsidRPr="007750B1" w:rsidTr="00336B32">
        <w:tc>
          <w:tcPr>
            <w:tcW w:w="298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71" w:type="pct"/>
          </w:tcPr>
          <w:p w:rsidR="002E3CD2" w:rsidRDefault="00336B32" w:rsidP="000D24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6B32">
              <w:rPr>
                <w:rFonts w:ascii="Times New Roman" w:hAnsi="Times New Roman"/>
                <w:sz w:val="28"/>
                <w:szCs w:val="28"/>
              </w:rPr>
              <w:t>Нецентрализованная система питьевого водоснабжения ст. Береговая</w:t>
            </w:r>
            <w:r w:rsidR="002E3CD2">
              <w:rPr>
                <w:rFonts w:ascii="Times New Roman" w:hAnsi="Times New Roman"/>
                <w:sz w:val="28"/>
                <w:szCs w:val="28"/>
              </w:rPr>
              <w:t xml:space="preserve"> ОАО «РЖД»</w:t>
            </w:r>
          </w:p>
          <w:p w:rsidR="00347750" w:rsidRPr="007750B1" w:rsidRDefault="00347750" w:rsidP="00336B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КНМ </w:t>
            </w:r>
            <w:r w:rsidRPr="00540C8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D24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7726004100011</w:t>
            </w:r>
            <w:r w:rsidR="00C425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="00336B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065592</w:t>
            </w:r>
          </w:p>
        </w:tc>
        <w:tc>
          <w:tcPr>
            <w:tcW w:w="1631" w:type="pct"/>
            <w:vAlign w:val="center"/>
          </w:tcPr>
          <w:p w:rsidR="00347750" w:rsidRPr="007750B1" w:rsidRDefault="00347750" w:rsidP="00DA0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 xml:space="preserve">Прекращение </w:t>
            </w:r>
            <w:r w:rsidR="0017556F" w:rsidRPr="0017556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</w:tr>
    </w:tbl>
    <w:p w:rsidR="00347750" w:rsidRPr="00AB2197" w:rsidRDefault="00347750" w:rsidP="00A34B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47750" w:rsidRPr="00AB2197" w:rsidSect="0098724B">
      <w:headerReference w:type="default" r:id="rId7"/>
      <w:pgSz w:w="11906" w:h="16838"/>
      <w:pgMar w:top="1134" w:right="850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564" w:rsidRDefault="005D3564" w:rsidP="00C35794">
      <w:pPr>
        <w:spacing w:after="0" w:line="240" w:lineRule="auto"/>
      </w:pPr>
      <w:r>
        <w:separator/>
      </w:r>
    </w:p>
  </w:endnote>
  <w:endnote w:type="continuationSeparator" w:id="1">
    <w:p w:rsidR="005D3564" w:rsidRDefault="005D3564" w:rsidP="00C3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564" w:rsidRDefault="005D3564" w:rsidP="00C35794">
      <w:pPr>
        <w:spacing w:after="0" w:line="240" w:lineRule="auto"/>
      </w:pPr>
      <w:r>
        <w:separator/>
      </w:r>
    </w:p>
  </w:footnote>
  <w:footnote w:type="continuationSeparator" w:id="1">
    <w:p w:rsidR="005D3564" w:rsidRDefault="005D3564" w:rsidP="00C3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94" w:rsidRDefault="00C357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855ED"/>
    <w:multiLevelType w:val="hybridMultilevel"/>
    <w:tmpl w:val="EE4EC600"/>
    <w:lvl w:ilvl="0" w:tplc="6F3CD092">
      <w:start w:val="1"/>
      <w:numFmt w:val="decimal"/>
      <w:lvlText w:val="%1."/>
      <w:lvlJc w:val="left"/>
      <w:pPr>
        <w:tabs>
          <w:tab w:val="num" w:pos="1845"/>
        </w:tabs>
        <w:ind w:left="184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485"/>
    <w:rsid w:val="00042D14"/>
    <w:rsid w:val="00071704"/>
    <w:rsid w:val="00081641"/>
    <w:rsid w:val="00083D8A"/>
    <w:rsid w:val="000D24A9"/>
    <w:rsid w:val="000E1F95"/>
    <w:rsid w:val="0010374D"/>
    <w:rsid w:val="00123E9F"/>
    <w:rsid w:val="0013572D"/>
    <w:rsid w:val="00171C37"/>
    <w:rsid w:val="0017556F"/>
    <w:rsid w:val="0018781C"/>
    <w:rsid w:val="001A6173"/>
    <w:rsid w:val="001C2839"/>
    <w:rsid w:val="001F3B18"/>
    <w:rsid w:val="001F72D2"/>
    <w:rsid w:val="00227B0A"/>
    <w:rsid w:val="00293760"/>
    <w:rsid w:val="00293BB6"/>
    <w:rsid w:val="002B7ED1"/>
    <w:rsid w:val="002C23F1"/>
    <w:rsid w:val="002E3CD2"/>
    <w:rsid w:val="00336B32"/>
    <w:rsid w:val="00347750"/>
    <w:rsid w:val="0035766D"/>
    <w:rsid w:val="00362549"/>
    <w:rsid w:val="00377C03"/>
    <w:rsid w:val="00382C06"/>
    <w:rsid w:val="003A52B7"/>
    <w:rsid w:val="003F5670"/>
    <w:rsid w:val="00443BD5"/>
    <w:rsid w:val="00444547"/>
    <w:rsid w:val="00493374"/>
    <w:rsid w:val="004E3FCA"/>
    <w:rsid w:val="005110B0"/>
    <w:rsid w:val="00540C8F"/>
    <w:rsid w:val="00556FC8"/>
    <w:rsid w:val="0055719D"/>
    <w:rsid w:val="00557AB0"/>
    <w:rsid w:val="005644C7"/>
    <w:rsid w:val="00573B27"/>
    <w:rsid w:val="005A2FA5"/>
    <w:rsid w:val="005D3564"/>
    <w:rsid w:val="00625D78"/>
    <w:rsid w:val="00627583"/>
    <w:rsid w:val="006620A1"/>
    <w:rsid w:val="006868A8"/>
    <w:rsid w:val="006F36F1"/>
    <w:rsid w:val="007225CC"/>
    <w:rsid w:val="0073773B"/>
    <w:rsid w:val="00747485"/>
    <w:rsid w:val="00750FE3"/>
    <w:rsid w:val="00762D57"/>
    <w:rsid w:val="00791201"/>
    <w:rsid w:val="007958DD"/>
    <w:rsid w:val="00796987"/>
    <w:rsid w:val="007A1084"/>
    <w:rsid w:val="007C5D50"/>
    <w:rsid w:val="007E3C13"/>
    <w:rsid w:val="007F6420"/>
    <w:rsid w:val="00801BE6"/>
    <w:rsid w:val="008334AF"/>
    <w:rsid w:val="00891F0E"/>
    <w:rsid w:val="008D1F9D"/>
    <w:rsid w:val="008F2196"/>
    <w:rsid w:val="009202A5"/>
    <w:rsid w:val="009332B9"/>
    <w:rsid w:val="00946D07"/>
    <w:rsid w:val="00985A55"/>
    <w:rsid w:val="0098724B"/>
    <w:rsid w:val="009B6EB4"/>
    <w:rsid w:val="00A32A70"/>
    <w:rsid w:val="00A34B7F"/>
    <w:rsid w:val="00A663A1"/>
    <w:rsid w:val="00A66828"/>
    <w:rsid w:val="00AC3BDB"/>
    <w:rsid w:val="00AD77F4"/>
    <w:rsid w:val="00AE0D29"/>
    <w:rsid w:val="00AF77A5"/>
    <w:rsid w:val="00B963B5"/>
    <w:rsid w:val="00B96B63"/>
    <w:rsid w:val="00BF694B"/>
    <w:rsid w:val="00C01549"/>
    <w:rsid w:val="00C21BFA"/>
    <w:rsid w:val="00C35794"/>
    <w:rsid w:val="00C3698F"/>
    <w:rsid w:val="00C4252B"/>
    <w:rsid w:val="00C75205"/>
    <w:rsid w:val="00C917BD"/>
    <w:rsid w:val="00CC5CEB"/>
    <w:rsid w:val="00D0797F"/>
    <w:rsid w:val="00D148C6"/>
    <w:rsid w:val="00D84E75"/>
    <w:rsid w:val="00DA070E"/>
    <w:rsid w:val="00DE6FC4"/>
    <w:rsid w:val="00E0144C"/>
    <w:rsid w:val="00E4161A"/>
    <w:rsid w:val="00E57D80"/>
    <w:rsid w:val="00E665E9"/>
    <w:rsid w:val="00E734DF"/>
    <w:rsid w:val="00E840A2"/>
    <w:rsid w:val="00E86BF8"/>
    <w:rsid w:val="00EA2ADE"/>
    <w:rsid w:val="00F33897"/>
    <w:rsid w:val="00F45B6C"/>
    <w:rsid w:val="00F62E0D"/>
    <w:rsid w:val="00FA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794"/>
  </w:style>
  <w:style w:type="paragraph" w:styleId="a5">
    <w:name w:val="footer"/>
    <w:basedOn w:val="a"/>
    <w:link w:val="a6"/>
    <w:uiPriority w:val="99"/>
    <w:semiHidden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5794"/>
  </w:style>
  <w:style w:type="paragraph" w:styleId="a7">
    <w:name w:val="Balloon Text"/>
    <w:basedOn w:val="a"/>
    <w:link w:val="a8"/>
    <w:uiPriority w:val="99"/>
    <w:semiHidden/>
    <w:unhideWhenUsed/>
    <w:rsid w:val="00DE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FC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7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90;&#1076;&#1077;&#1083;%20&#1050;&#1072;&#1076;&#1088;&#1086;&#1074;\Desktop\YandexDisk\&#1069;&#1083;&#1077;&#1082;&#1090;&#1088;&#1086;&#1085;&#1085;&#1099;&#1077;%20&#1073;&#1083;&#1072;&#1085;&#1082;&#1080;%20&#1059;&#1087;&#1088;&#1072;&#1074;&#1083;&#1077;&#1085;&#1080;&#1103;\&#1069;&#1083;&#1077;&#1082;&#1090;&#1088;&#1086;&#1085;&#1085;&#1099;&#1077;%20&#1073;&#1083;&#1072;&#1085;&#1082;&#1080;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приказа.dotx</Template>
  <TotalTime>52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Hewlett-Packard Company</cp:lastModifiedBy>
  <cp:revision>31</cp:revision>
  <cp:lastPrinted>2022-02-07T11:07:00Z</cp:lastPrinted>
  <dcterms:created xsi:type="dcterms:W3CDTF">2025-03-12T07:08:00Z</dcterms:created>
  <dcterms:modified xsi:type="dcterms:W3CDTF">2026-05-13T08:56:00Z</dcterms:modified>
</cp:coreProperties>
</file>