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A66828" w:rsidRDefault="007604FE" w:rsidP="00A66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___________________№___________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A30E22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</w:t>
      </w:r>
      <w:r w:rsidR="00347750" w:rsidRPr="00270A8C">
        <w:rPr>
          <w:rFonts w:ascii="Times New Roman" w:hAnsi="Times New Roman"/>
          <w:sz w:val="28"/>
          <w:szCs w:val="28"/>
        </w:rPr>
        <w:t xml:space="preserve"> план проведения</w:t>
      </w:r>
      <w:r w:rsidR="00347750"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759"/>
        <w:gridCol w:w="3684"/>
      </w:tblGrid>
      <w:tr w:rsidR="00373C81" w:rsidRPr="007750B1" w:rsidTr="006B48EB">
        <w:tc>
          <w:tcPr>
            <w:tcW w:w="329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33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2039" w:type="pct"/>
            <w:vAlign w:val="center"/>
          </w:tcPr>
          <w:p w:rsidR="00347750" w:rsidRPr="007750B1" w:rsidRDefault="00A30E22" w:rsidP="00E671E6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Вносимые изменения</w:t>
            </w:r>
          </w:p>
        </w:tc>
      </w:tr>
      <w:tr w:rsidR="00373C81" w:rsidRPr="007750B1" w:rsidTr="006B48EB">
        <w:tc>
          <w:tcPr>
            <w:tcW w:w="329" w:type="pct"/>
            <w:vAlign w:val="center"/>
          </w:tcPr>
          <w:p w:rsidR="00347750" w:rsidRPr="007750B1" w:rsidRDefault="00347750" w:rsidP="00E671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3" w:type="pct"/>
          </w:tcPr>
          <w:p w:rsidR="00347750" w:rsidRDefault="00A30E22" w:rsidP="00E671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Восстановительный поезд-8 Вихоревка – структурного подразделения Дирекции аварийно-восстановительных средств – структурного подразделения Восточно-Сибирской железной дороги – филиала ОАО «РЖД»</w:t>
            </w:r>
            <w:r w:rsidR="00EC3E6B">
              <w:rPr>
                <w:rFonts w:ascii="Times New Roman" w:hAnsi="Times New Roman"/>
                <w:sz w:val="28"/>
                <w:szCs w:val="28"/>
              </w:rPr>
              <w:t>; Иркутская обл., г. Вихоревка,</w:t>
            </w:r>
            <w:r w:rsidR="006B48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B7E">
              <w:rPr>
                <w:rFonts w:ascii="Times New Roman" w:hAnsi="Times New Roman"/>
                <w:sz w:val="28"/>
                <w:szCs w:val="28"/>
              </w:rPr>
              <w:br/>
            </w:r>
            <w:r w:rsidR="00EC3E6B">
              <w:rPr>
                <w:rFonts w:ascii="Times New Roman" w:hAnsi="Times New Roman"/>
                <w:sz w:val="28"/>
                <w:szCs w:val="28"/>
              </w:rPr>
              <w:t>ул. Дзержинского, д. 39</w:t>
            </w:r>
            <w:r w:rsidR="0034775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47750" w:rsidRPr="007750B1" w:rsidRDefault="00347750" w:rsidP="00A30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0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КНМ </w:t>
            </w:r>
            <w:r w:rsidRPr="00540C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40C8F" w:rsidRPr="00540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77250041000115</w:t>
            </w:r>
            <w:r w:rsidR="00A30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505581</w:t>
            </w:r>
          </w:p>
        </w:tc>
        <w:tc>
          <w:tcPr>
            <w:tcW w:w="2039" w:type="pct"/>
          </w:tcPr>
          <w:p w:rsidR="00347750" w:rsidRPr="007750B1" w:rsidRDefault="00EC3E6B" w:rsidP="006B4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адреса </w:t>
            </w:r>
            <w:r w:rsidR="006B48EB">
              <w:rPr>
                <w:rFonts w:ascii="Times New Roman" w:hAnsi="Times New Roman"/>
                <w:sz w:val="28"/>
                <w:szCs w:val="28"/>
              </w:rPr>
              <w:t xml:space="preserve">нахождения объекта контроля: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Иркутская обл., м.р-н Братский, </w:t>
            </w:r>
            <w:r w:rsidR="00373C8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г.п. Вихоревское, </w:t>
            </w:r>
            <w:r w:rsidR="00373C8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Вихоревка, ул. Советская, д. 62А</w:t>
            </w:r>
          </w:p>
        </w:tc>
      </w:tr>
    </w:tbl>
    <w:p w:rsidR="00347750" w:rsidRPr="00AB2197" w:rsidRDefault="00347750" w:rsidP="00A34B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512" w:rsidRDefault="00AF1512" w:rsidP="00C35794">
      <w:pPr>
        <w:spacing w:after="0" w:line="240" w:lineRule="auto"/>
      </w:pPr>
      <w:r>
        <w:separator/>
      </w:r>
    </w:p>
  </w:endnote>
  <w:endnote w:type="continuationSeparator" w:id="1">
    <w:p w:rsidR="00AF1512" w:rsidRDefault="00AF1512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512" w:rsidRDefault="00AF1512" w:rsidP="00C35794">
      <w:pPr>
        <w:spacing w:after="0" w:line="240" w:lineRule="auto"/>
      </w:pPr>
      <w:r>
        <w:separator/>
      </w:r>
    </w:p>
  </w:footnote>
  <w:footnote w:type="continuationSeparator" w:id="1">
    <w:p w:rsidR="00AF1512" w:rsidRDefault="00AF1512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2D66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13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71704"/>
    <w:rsid w:val="00081641"/>
    <w:rsid w:val="00083D8A"/>
    <w:rsid w:val="000E1F95"/>
    <w:rsid w:val="0010374D"/>
    <w:rsid w:val="00123E9F"/>
    <w:rsid w:val="00130A06"/>
    <w:rsid w:val="0018781C"/>
    <w:rsid w:val="001A6173"/>
    <w:rsid w:val="001C2839"/>
    <w:rsid w:val="00227B0A"/>
    <w:rsid w:val="00293760"/>
    <w:rsid w:val="002B7ED1"/>
    <w:rsid w:val="002C23F1"/>
    <w:rsid w:val="002D66B4"/>
    <w:rsid w:val="00347750"/>
    <w:rsid w:val="00373C81"/>
    <w:rsid w:val="003A52B7"/>
    <w:rsid w:val="003F5670"/>
    <w:rsid w:val="00430B7E"/>
    <w:rsid w:val="00443BD5"/>
    <w:rsid w:val="00444547"/>
    <w:rsid w:val="00493374"/>
    <w:rsid w:val="004E3FCA"/>
    <w:rsid w:val="00537C23"/>
    <w:rsid w:val="00540C8F"/>
    <w:rsid w:val="00557AB0"/>
    <w:rsid w:val="005613B9"/>
    <w:rsid w:val="005644C7"/>
    <w:rsid w:val="00573B27"/>
    <w:rsid w:val="00577497"/>
    <w:rsid w:val="006B48EB"/>
    <w:rsid w:val="006F36F1"/>
    <w:rsid w:val="0073773B"/>
    <w:rsid w:val="00747485"/>
    <w:rsid w:val="00756A2A"/>
    <w:rsid w:val="007604FE"/>
    <w:rsid w:val="00762D57"/>
    <w:rsid w:val="00791201"/>
    <w:rsid w:val="007958DD"/>
    <w:rsid w:val="007A1084"/>
    <w:rsid w:val="007C5D50"/>
    <w:rsid w:val="007E3C13"/>
    <w:rsid w:val="00801BE6"/>
    <w:rsid w:val="00824112"/>
    <w:rsid w:val="008F2196"/>
    <w:rsid w:val="0098724B"/>
    <w:rsid w:val="009B6EB4"/>
    <w:rsid w:val="00A30E22"/>
    <w:rsid w:val="00A34B7F"/>
    <w:rsid w:val="00A66828"/>
    <w:rsid w:val="00AC3BDB"/>
    <w:rsid w:val="00AD77F4"/>
    <w:rsid w:val="00AF1512"/>
    <w:rsid w:val="00B813B8"/>
    <w:rsid w:val="00B839B0"/>
    <w:rsid w:val="00B96B63"/>
    <w:rsid w:val="00C01549"/>
    <w:rsid w:val="00C21BFA"/>
    <w:rsid w:val="00C35794"/>
    <w:rsid w:val="00C3698F"/>
    <w:rsid w:val="00C75205"/>
    <w:rsid w:val="00C917BD"/>
    <w:rsid w:val="00D0797F"/>
    <w:rsid w:val="00DA6E4F"/>
    <w:rsid w:val="00DE6FC4"/>
    <w:rsid w:val="00E0144C"/>
    <w:rsid w:val="00E57D80"/>
    <w:rsid w:val="00E734DF"/>
    <w:rsid w:val="00E86BF8"/>
    <w:rsid w:val="00EA2ADE"/>
    <w:rsid w:val="00EC3E6B"/>
    <w:rsid w:val="00F33897"/>
    <w:rsid w:val="00F45B6C"/>
    <w:rsid w:val="00F62E0D"/>
    <w:rsid w:val="00FA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24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17</cp:revision>
  <cp:lastPrinted>2022-02-07T11:07:00Z</cp:lastPrinted>
  <dcterms:created xsi:type="dcterms:W3CDTF">2025-03-12T07:08:00Z</dcterms:created>
  <dcterms:modified xsi:type="dcterms:W3CDTF">2025-04-17T12:20:00Z</dcterms:modified>
</cp:coreProperties>
</file>