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00"/>
        <w:gridCol w:w="4996"/>
      </w:tblGrid>
      <w:tr w:rsidR="00347750" w:rsidRPr="00AB2197" w:rsidTr="00E671E6">
        <w:tc>
          <w:tcPr>
            <w:tcW w:w="2501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9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AB2197">
              <w:rPr>
                <w:rFonts w:ascii="Times New Roman" w:hAnsi="Times New Roman"/>
                <w:sz w:val="24"/>
                <w:szCs w:val="24"/>
              </w:rPr>
              <w:br/>
              <w:t xml:space="preserve">к приказу Управления Роспотребнадзора по железнодорожному транспорту </w:t>
            </w:r>
          </w:p>
          <w:p w:rsidR="00347750" w:rsidRPr="00DC2DAC" w:rsidRDefault="007604FE" w:rsidP="00A66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C2DAC">
              <w:rPr>
                <w:rFonts w:ascii="Times New Roman" w:hAnsi="Times New Roman"/>
                <w:sz w:val="24"/>
                <w:szCs w:val="24"/>
                <w:u w:val="single"/>
              </w:rPr>
              <w:t>06.05.2025 № 130</w:t>
            </w:r>
          </w:p>
        </w:tc>
      </w:tr>
    </w:tbl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A30E22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вносимые в</w:t>
      </w:r>
      <w:r w:rsidR="00347750" w:rsidRPr="00270A8C">
        <w:rPr>
          <w:rFonts w:ascii="Times New Roman" w:hAnsi="Times New Roman"/>
          <w:sz w:val="28"/>
          <w:szCs w:val="28"/>
        </w:rPr>
        <w:t xml:space="preserve"> план проведения</w:t>
      </w:r>
      <w:r w:rsidR="00347750">
        <w:rPr>
          <w:rFonts w:ascii="Times New Roman" w:hAnsi="Times New Roman"/>
          <w:sz w:val="28"/>
          <w:szCs w:val="28"/>
        </w:rPr>
        <w:t xml:space="preserve"> плановых контрольных (надзорных) мероприятий Управления Роспотребнадзора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железнодорожному транспорту на 2025</w:t>
      </w:r>
      <w:r w:rsidRPr="00270A8C">
        <w:rPr>
          <w:rFonts w:ascii="Times New Roman" w:hAnsi="Times New Roman"/>
          <w:sz w:val="28"/>
          <w:szCs w:val="28"/>
        </w:rPr>
        <w:t xml:space="preserve"> год</w:t>
      </w:r>
    </w:p>
    <w:p w:rsidR="00347750" w:rsidRPr="00270A8C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45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4759"/>
        <w:gridCol w:w="3826"/>
      </w:tblGrid>
      <w:tr w:rsidR="00373C81" w:rsidRPr="00F6236F" w:rsidTr="004610F5">
        <w:tc>
          <w:tcPr>
            <w:tcW w:w="324" w:type="pct"/>
            <w:vAlign w:val="center"/>
          </w:tcPr>
          <w:p w:rsidR="00347750" w:rsidRPr="00F6236F" w:rsidRDefault="00347750" w:rsidP="00F6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92" w:type="pct"/>
            <w:vAlign w:val="center"/>
          </w:tcPr>
          <w:p w:rsidR="00347750" w:rsidRPr="00F6236F" w:rsidRDefault="00347750" w:rsidP="00F6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Наименование проверяемого лица</w:t>
            </w:r>
          </w:p>
        </w:tc>
        <w:tc>
          <w:tcPr>
            <w:tcW w:w="2084" w:type="pct"/>
            <w:vAlign w:val="center"/>
          </w:tcPr>
          <w:p w:rsidR="00347750" w:rsidRPr="00F6236F" w:rsidRDefault="00A30E22" w:rsidP="00F6236F">
            <w:pPr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Вносимые изменения</w:t>
            </w:r>
          </w:p>
        </w:tc>
      </w:tr>
      <w:tr w:rsidR="00373C81" w:rsidRPr="00F6236F" w:rsidTr="004610F5">
        <w:tc>
          <w:tcPr>
            <w:tcW w:w="324" w:type="pct"/>
            <w:vAlign w:val="center"/>
          </w:tcPr>
          <w:p w:rsidR="00347750" w:rsidRPr="00F6236F" w:rsidRDefault="00347750" w:rsidP="00F6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2" w:type="pct"/>
          </w:tcPr>
          <w:p w:rsidR="001857BD" w:rsidRPr="004610F5" w:rsidRDefault="001857BD" w:rsidP="00F62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Детский оздоровительный лагерь «</w:t>
            </w:r>
            <w:r w:rsidR="00D35EBB">
              <w:rPr>
                <w:rFonts w:ascii="Times New Roman" w:eastAsia="Calibri" w:hAnsi="Times New Roman" w:cs="Times New Roman"/>
                <w:sz w:val="28"/>
                <w:szCs w:val="28"/>
              </w:rPr>
              <w:t>Огоньки</w:t>
            </w: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Дирекции социальной сферы</w:t>
            </w:r>
            <w:r w:rsidR="00D35E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структурного подразделения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Восточно-Сибирской железной дороги - филиала </w:t>
            </w:r>
            <w:r w:rsidR="00D35EBB">
              <w:rPr>
                <w:rFonts w:ascii="Times New Roman" w:eastAsia="Calibri" w:hAnsi="Times New Roman" w:cs="Times New Roman"/>
                <w:sz w:val="28"/>
                <w:szCs w:val="28"/>
              </w:rPr>
              <w:t>ОАО «РЖД»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="00D35EBB">
              <w:rPr>
                <w:rFonts w:ascii="Times New Roman" w:eastAsia="Calibri" w:hAnsi="Times New Roman" w:cs="Times New Roman"/>
                <w:sz w:val="28"/>
                <w:szCs w:val="28"/>
              </w:rPr>
              <w:t>666030, Иркутская обл., Шелеховский р-н, ст. Огоньки</w:t>
            </w:r>
            <w:r w:rsidR="004610F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610F5" w:rsidRDefault="004610F5" w:rsidP="00F62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7750" w:rsidRPr="00F6236F" w:rsidRDefault="001857BD" w:rsidP="00CC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КНМ № 77250041000115</w:t>
            </w:r>
            <w:r w:rsidR="00CC5408">
              <w:rPr>
                <w:rFonts w:ascii="Times New Roman" w:eastAsia="Calibri" w:hAnsi="Times New Roman" w:cs="Times New Roman"/>
                <w:sz w:val="28"/>
                <w:szCs w:val="28"/>
              </w:rPr>
              <w:t>423797</w:t>
            </w:r>
          </w:p>
        </w:tc>
        <w:tc>
          <w:tcPr>
            <w:tcW w:w="2084" w:type="pct"/>
          </w:tcPr>
          <w:p w:rsidR="00347750" w:rsidRPr="00F6236F" w:rsidRDefault="00EC3E6B" w:rsidP="00CC5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адреса </w:t>
            </w:r>
            <w:r w:rsidR="006B48EB" w:rsidRPr="00F6236F">
              <w:rPr>
                <w:rFonts w:ascii="Times New Roman" w:hAnsi="Times New Roman" w:cs="Times New Roman"/>
                <w:sz w:val="28"/>
                <w:szCs w:val="28"/>
              </w:rPr>
              <w:t>нахождения объекта контроля:</w:t>
            </w:r>
            <w:r w:rsidR="006B48EB" w:rsidRPr="00D35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EBB" w:rsidRPr="00D35EBB">
              <w:rPr>
                <w:rFonts w:ascii="Times New Roman" w:hAnsi="Times New Roman" w:cs="Times New Roman"/>
                <w:sz w:val="28"/>
                <w:szCs w:val="28"/>
              </w:rPr>
              <w:t>Иркутская область, м.р-н Шелеховский, с.п. Большелугское, тер. Детский оздоровительный лагерь Огоньки, зд. 8</w:t>
            </w:r>
          </w:p>
        </w:tc>
      </w:tr>
    </w:tbl>
    <w:p w:rsidR="00347750" w:rsidRPr="00AB2197" w:rsidRDefault="00347750" w:rsidP="00F623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7750" w:rsidRPr="00AB2197" w:rsidSect="0098724B">
      <w:headerReference w:type="default" r:id="rId7"/>
      <w:pgSz w:w="11906" w:h="16838"/>
      <w:pgMar w:top="1134" w:right="850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17B" w:rsidRDefault="007F317B" w:rsidP="00C35794">
      <w:pPr>
        <w:spacing w:after="0" w:line="240" w:lineRule="auto"/>
      </w:pPr>
      <w:r>
        <w:separator/>
      </w:r>
    </w:p>
  </w:endnote>
  <w:endnote w:type="continuationSeparator" w:id="1">
    <w:p w:rsidR="007F317B" w:rsidRDefault="007F317B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17B" w:rsidRDefault="007F317B" w:rsidP="00C35794">
      <w:pPr>
        <w:spacing w:after="0" w:line="240" w:lineRule="auto"/>
      </w:pPr>
      <w:r>
        <w:separator/>
      </w:r>
    </w:p>
  </w:footnote>
  <w:footnote w:type="continuationSeparator" w:id="1">
    <w:p w:rsidR="007F317B" w:rsidRDefault="007F317B" w:rsidP="00C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94" w:rsidRPr="00C35794" w:rsidRDefault="00C35794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C35794" w:rsidRDefault="00C357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485"/>
    <w:rsid w:val="00071704"/>
    <w:rsid w:val="00081641"/>
    <w:rsid w:val="00083D8A"/>
    <w:rsid w:val="0008410E"/>
    <w:rsid w:val="000E1F95"/>
    <w:rsid w:val="0010374D"/>
    <w:rsid w:val="00123E9F"/>
    <w:rsid w:val="00130A06"/>
    <w:rsid w:val="001857BD"/>
    <w:rsid w:val="0018781C"/>
    <w:rsid w:val="00193A0A"/>
    <w:rsid w:val="001A6173"/>
    <w:rsid w:val="001C2839"/>
    <w:rsid w:val="00227B0A"/>
    <w:rsid w:val="002371D8"/>
    <w:rsid w:val="00255AD9"/>
    <w:rsid w:val="00293760"/>
    <w:rsid w:val="002A14B5"/>
    <w:rsid w:val="002B7ED1"/>
    <w:rsid w:val="002C23F1"/>
    <w:rsid w:val="00333EBB"/>
    <w:rsid w:val="00347750"/>
    <w:rsid w:val="00373C81"/>
    <w:rsid w:val="0038070E"/>
    <w:rsid w:val="003A52B7"/>
    <w:rsid w:val="003D0807"/>
    <w:rsid w:val="003F5670"/>
    <w:rsid w:val="00430B7E"/>
    <w:rsid w:val="00443BD5"/>
    <w:rsid w:val="00444547"/>
    <w:rsid w:val="004610F5"/>
    <w:rsid w:val="00493374"/>
    <w:rsid w:val="004E3FCA"/>
    <w:rsid w:val="005279C8"/>
    <w:rsid w:val="00537C23"/>
    <w:rsid w:val="00540C8F"/>
    <w:rsid w:val="00557AB0"/>
    <w:rsid w:val="005613B9"/>
    <w:rsid w:val="005644C7"/>
    <w:rsid w:val="00573B27"/>
    <w:rsid w:val="00577497"/>
    <w:rsid w:val="006509C7"/>
    <w:rsid w:val="006B48EB"/>
    <w:rsid w:val="006F36F1"/>
    <w:rsid w:val="0073773B"/>
    <w:rsid w:val="00747485"/>
    <w:rsid w:val="00756A2A"/>
    <w:rsid w:val="007604FE"/>
    <w:rsid w:val="00762D57"/>
    <w:rsid w:val="00780BAD"/>
    <w:rsid w:val="00791201"/>
    <w:rsid w:val="007958DD"/>
    <w:rsid w:val="007A1084"/>
    <w:rsid w:val="007C5D50"/>
    <w:rsid w:val="007E3C13"/>
    <w:rsid w:val="007F317B"/>
    <w:rsid w:val="00801BE6"/>
    <w:rsid w:val="00824112"/>
    <w:rsid w:val="00827ECD"/>
    <w:rsid w:val="008B6D65"/>
    <w:rsid w:val="008F2196"/>
    <w:rsid w:val="009429C3"/>
    <w:rsid w:val="0098724B"/>
    <w:rsid w:val="009B6EB4"/>
    <w:rsid w:val="009C5CD0"/>
    <w:rsid w:val="00A30E22"/>
    <w:rsid w:val="00A34B7F"/>
    <w:rsid w:val="00A66828"/>
    <w:rsid w:val="00AC3BDB"/>
    <w:rsid w:val="00AD77F4"/>
    <w:rsid w:val="00B15E7E"/>
    <w:rsid w:val="00B839B0"/>
    <w:rsid w:val="00B96B63"/>
    <w:rsid w:val="00C01549"/>
    <w:rsid w:val="00C21BFA"/>
    <w:rsid w:val="00C35794"/>
    <w:rsid w:val="00C3698F"/>
    <w:rsid w:val="00C75205"/>
    <w:rsid w:val="00C917BD"/>
    <w:rsid w:val="00CC2AA9"/>
    <w:rsid w:val="00CC5408"/>
    <w:rsid w:val="00D0797F"/>
    <w:rsid w:val="00D35EBB"/>
    <w:rsid w:val="00DA6E4F"/>
    <w:rsid w:val="00DB091F"/>
    <w:rsid w:val="00DC2DAC"/>
    <w:rsid w:val="00DE6FC4"/>
    <w:rsid w:val="00E0144C"/>
    <w:rsid w:val="00E57D80"/>
    <w:rsid w:val="00E734DF"/>
    <w:rsid w:val="00E86BF8"/>
    <w:rsid w:val="00EA2ADE"/>
    <w:rsid w:val="00EC3E6B"/>
    <w:rsid w:val="00F33897"/>
    <w:rsid w:val="00F45B6C"/>
    <w:rsid w:val="00F6236F"/>
    <w:rsid w:val="00F62E0D"/>
    <w:rsid w:val="00FA1F8A"/>
    <w:rsid w:val="00FA20F9"/>
    <w:rsid w:val="00FB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iPriority w:val="99"/>
    <w:semiHidden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iPriority w:val="99"/>
    <w:semiHidden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90;&#1076;&#1077;&#1083;%20&#1050;&#1072;&#1076;&#1088;&#1086;&#1074;\Desktop\YandexDisk\&#1069;&#1083;&#1077;&#1082;&#1090;&#1088;&#1086;&#1085;&#1085;&#1099;&#1077;%20&#1073;&#1083;&#1072;&#1085;&#1082;&#1080;%20&#1059;&#1087;&#1088;&#1072;&#1074;&#1083;&#1077;&#1085;&#1080;&#1103;\&#1069;&#1083;&#1077;&#1082;&#1090;&#1088;&#1086;&#1085;&#1085;&#1099;&#1077;%20&#1073;&#1083;&#1072;&#1085;&#1082;&#1080;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41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Hewlett-Packard Company</cp:lastModifiedBy>
  <cp:revision>33</cp:revision>
  <cp:lastPrinted>2022-02-07T11:07:00Z</cp:lastPrinted>
  <dcterms:created xsi:type="dcterms:W3CDTF">2025-03-12T07:08:00Z</dcterms:created>
  <dcterms:modified xsi:type="dcterms:W3CDTF">2025-05-06T10:06:00Z</dcterms:modified>
</cp:coreProperties>
</file>