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347750" w:rsidRPr="00AB2197" w:rsidTr="00E671E6">
        <w:tc>
          <w:tcPr>
            <w:tcW w:w="2501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347750" w:rsidRPr="000B39EC" w:rsidRDefault="00F36BB1" w:rsidP="000B3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E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</w:t>
            </w:r>
            <w:r w:rsidR="000B39EC" w:rsidRPr="000B39EC">
              <w:rPr>
                <w:rFonts w:ascii="Times New Roman" w:hAnsi="Times New Roman"/>
                <w:sz w:val="24"/>
                <w:szCs w:val="24"/>
                <w:u w:val="single"/>
              </w:rPr>
              <w:t>10.06.2026     № 132</w:t>
            </w:r>
          </w:p>
        </w:tc>
      </w:tr>
    </w:tbl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проверки,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исключенные</w:t>
      </w:r>
      <w:r w:rsidRPr="00270A8C">
        <w:rPr>
          <w:rFonts w:ascii="Times New Roman" w:hAnsi="Times New Roman"/>
          <w:sz w:val="28"/>
          <w:szCs w:val="28"/>
        </w:rPr>
        <w:t xml:space="preserve"> из плана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</w:t>
      </w:r>
      <w:r w:rsidR="006620A1">
        <w:rPr>
          <w:rFonts w:ascii="Times New Roman" w:hAnsi="Times New Roman"/>
          <w:sz w:val="28"/>
          <w:szCs w:val="28"/>
        </w:rPr>
        <w:t>6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347750" w:rsidRPr="00270A8C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6140"/>
        <w:gridCol w:w="3261"/>
      </w:tblGrid>
      <w:tr w:rsidR="00C3698F" w:rsidRPr="007750B1" w:rsidTr="00336B32">
        <w:tc>
          <w:tcPr>
            <w:tcW w:w="298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71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631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исключения</w:t>
            </w:r>
          </w:p>
        </w:tc>
      </w:tr>
      <w:tr w:rsidR="00C3698F" w:rsidRPr="007750B1" w:rsidTr="00336B32">
        <w:tc>
          <w:tcPr>
            <w:tcW w:w="298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71" w:type="pct"/>
          </w:tcPr>
          <w:p w:rsidR="00CC0075" w:rsidRDefault="0032451A" w:rsidP="005A6F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0658FE">
              <w:rPr>
                <w:rFonts w:ascii="Times New Roman" w:hAnsi="Times New Roman"/>
                <w:sz w:val="28"/>
                <w:szCs w:val="28"/>
              </w:rPr>
              <w:t>Комбинат социального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питания»</w:t>
            </w:r>
            <w:r w:rsidR="00CC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0075" w:rsidRPr="00CC0075">
              <w:rPr>
                <w:rFonts w:ascii="Times New Roman" w:hAnsi="Times New Roman"/>
                <w:sz w:val="28"/>
                <w:szCs w:val="28"/>
              </w:rPr>
              <w:t>Столовая</w:t>
            </w:r>
            <w:r w:rsidR="000658FE">
              <w:rPr>
                <w:rFonts w:ascii="Times New Roman" w:hAnsi="Times New Roman"/>
                <w:sz w:val="28"/>
                <w:szCs w:val="28"/>
              </w:rPr>
              <w:t>, пищеблок</w:t>
            </w:r>
            <w:r w:rsidR="00CC0075" w:rsidRPr="00CC0075">
              <w:rPr>
                <w:rFonts w:ascii="Times New Roman" w:hAnsi="Times New Roman"/>
                <w:sz w:val="28"/>
                <w:szCs w:val="28"/>
              </w:rPr>
              <w:t xml:space="preserve"> де</w:t>
            </w:r>
            <w:r w:rsidR="00CC0075">
              <w:rPr>
                <w:rFonts w:ascii="Times New Roman" w:hAnsi="Times New Roman"/>
                <w:sz w:val="28"/>
                <w:szCs w:val="28"/>
              </w:rPr>
              <w:t>тского оздоровительного лагеря «</w:t>
            </w:r>
            <w:r w:rsidR="000658FE">
              <w:rPr>
                <w:rFonts w:ascii="Times New Roman" w:hAnsi="Times New Roman"/>
                <w:sz w:val="28"/>
                <w:szCs w:val="28"/>
              </w:rPr>
              <w:t>Ракета</w:t>
            </w:r>
            <w:r w:rsidR="00CC0075">
              <w:rPr>
                <w:rFonts w:ascii="Times New Roman" w:hAnsi="Times New Roman"/>
                <w:sz w:val="28"/>
                <w:szCs w:val="28"/>
              </w:rPr>
              <w:t>»</w:t>
            </w:r>
            <w:r w:rsidR="00DB36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7750" w:rsidRPr="007750B1" w:rsidRDefault="00347750" w:rsidP="000658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КНМ </w:t>
            </w:r>
            <w:r w:rsidRPr="00540C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24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77260041000</w:t>
            </w:r>
            <w:r w:rsidR="00BB1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  <w:r w:rsidR="00324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0658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169175</w:t>
            </w:r>
          </w:p>
        </w:tc>
        <w:tc>
          <w:tcPr>
            <w:tcW w:w="1631" w:type="pct"/>
            <w:vAlign w:val="center"/>
          </w:tcPr>
          <w:p w:rsidR="00347750" w:rsidRPr="007750B1" w:rsidRDefault="00347750" w:rsidP="00DA0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="0017556F"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  <w:tr w:rsidR="00C56F3C" w:rsidRPr="007750B1" w:rsidTr="00336B32">
        <w:tc>
          <w:tcPr>
            <w:tcW w:w="298" w:type="pct"/>
            <w:vAlign w:val="center"/>
          </w:tcPr>
          <w:p w:rsidR="00C56F3C" w:rsidRPr="007750B1" w:rsidRDefault="00C56F3C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71" w:type="pct"/>
          </w:tcPr>
          <w:p w:rsidR="00C56F3C" w:rsidRDefault="00C56F3C" w:rsidP="005A6F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«Столичная кулинарная компания» Столовая, пищеблок детского оздоровительного лагеря «Зелёный огонёк»</w:t>
            </w:r>
          </w:p>
          <w:p w:rsidR="00C56F3C" w:rsidRDefault="00C56F3C" w:rsidP="005A6F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КНМ № 77260041000119459451</w:t>
            </w:r>
          </w:p>
        </w:tc>
        <w:tc>
          <w:tcPr>
            <w:tcW w:w="1631" w:type="pct"/>
            <w:vAlign w:val="center"/>
          </w:tcPr>
          <w:p w:rsidR="00C56F3C" w:rsidRPr="007750B1" w:rsidRDefault="00C56F3C" w:rsidP="00DA0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</w:tbl>
    <w:p w:rsidR="00347750" w:rsidRPr="00AB2197" w:rsidRDefault="00347750" w:rsidP="00A34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7750" w:rsidRPr="00AB2197" w:rsidSect="0098724B">
      <w:headerReference w:type="default" r:id="rId8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52F" w:rsidRDefault="00F6452F" w:rsidP="00C35794">
      <w:pPr>
        <w:spacing w:after="0" w:line="240" w:lineRule="auto"/>
      </w:pPr>
      <w:r>
        <w:separator/>
      </w:r>
    </w:p>
  </w:endnote>
  <w:endnote w:type="continuationSeparator" w:id="1">
    <w:p w:rsidR="00F6452F" w:rsidRDefault="00F6452F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52F" w:rsidRDefault="00F6452F" w:rsidP="00C35794">
      <w:pPr>
        <w:spacing w:after="0" w:line="240" w:lineRule="auto"/>
      </w:pPr>
      <w:r>
        <w:separator/>
      </w:r>
    </w:p>
  </w:footnote>
  <w:footnote w:type="continuationSeparator" w:id="1">
    <w:p w:rsidR="00F6452F" w:rsidRDefault="00F6452F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07284"/>
    <w:rsid w:val="00042D14"/>
    <w:rsid w:val="000658FE"/>
    <w:rsid w:val="00071704"/>
    <w:rsid w:val="00081641"/>
    <w:rsid w:val="00083D8A"/>
    <w:rsid w:val="0009136B"/>
    <w:rsid w:val="000B39EC"/>
    <w:rsid w:val="000C6546"/>
    <w:rsid w:val="000D24A9"/>
    <w:rsid w:val="000E1F95"/>
    <w:rsid w:val="0010374D"/>
    <w:rsid w:val="00123E9F"/>
    <w:rsid w:val="0013572D"/>
    <w:rsid w:val="00171C37"/>
    <w:rsid w:val="0017556F"/>
    <w:rsid w:val="0018781C"/>
    <w:rsid w:val="001A6173"/>
    <w:rsid w:val="001C2839"/>
    <w:rsid w:val="001F3B18"/>
    <w:rsid w:val="001F72D2"/>
    <w:rsid w:val="00227B0A"/>
    <w:rsid w:val="00293760"/>
    <w:rsid w:val="00293BB6"/>
    <w:rsid w:val="002A5871"/>
    <w:rsid w:val="002B7ED1"/>
    <w:rsid w:val="002C23F1"/>
    <w:rsid w:val="002E3CD2"/>
    <w:rsid w:val="00306174"/>
    <w:rsid w:val="0032451A"/>
    <w:rsid w:val="00333485"/>
    <w:rsid w:val="00336B32"/>
    <w:rsid w:val="00347750"/>
    <w:rsid w:val="00353CF5"/>
    <w:rsid w:val="0035766D"/>
    <w:rsid w:val="00362549"/>
    <w:rsid w:val="00377C03"/>
    <w:rsid w:val="00382C06"/>
    <w:rsid w:val="003A52B7"/>
    <w:rsid w:val="003F5670"/>
    <w:rsid w:val="00422BE2"/>
    <w:rsid w:val="00443BD5"/>
    <w:rsid w:val="00444547"/>
    <w:rsid w:val="00493374"/>
    <w:rsid w:val="004C6DF1"/>
    <w:rsid w:val="004D1DFB"/>
    <w:rsid w:val="004E3FCA"/>
    <w:rsid w:val="005110B0"/>
    <w:rsid w:val="00540C8F"/>
    <w:rsid w:val="00556FC8"/>
    <w:rsid w:val="0055719D"/>
    <w:rsid w:val="00557AB0"/>
    <w:rsid w:val="005644C7"/>
    <w:rsid w:val="00573B27"/>
    <w:rsid w:val="005A2FA5"/>
    <w:rsid w:val="005A6F52"/>
    <w:rsid w:val="005B7DA2"/>
    <w:rsid w:val="005F3994"/>
    <w:rsid w:val="00625D78"/>
    <w:rsid w:val="00627583"/>
    <w:rsid w:val="00652A84"/>
    <w:rsid w:val="006620A1"/>
    <w:rsid w:val="00672EB1"/>
    <w:rsid w:val="006868A8"/>
    <w:rsid w:val="006E1ED8"/>
    <w:rsid w:val="006F36F1"/>
    <w:rsid w:val="007225CC"/>
    <w:rsid w:val="0073773B"/>
    <w:rsid w:val="00746C13"/>
    <w:rsid w:val="00747485"/>
    <w:rsid w:val="00750FE3"/>
    <w:rsid w:val="00762D57"/>
    <w:rsid w:val="00791201"/>
    <w:rsid w:val="007958DD"/>
    <w:rsid w:val="00796987"/>
    <w:rsid w:val="007A1084"/>
    <w:rsid w:val="007C5D50"/>
    <w:rsid w:val="007E3C13"/>
    <w:rsid w:val="007E4857"/>
    <w:rsid w:val="007F6420"/>
    <w:rsid w:val="00801BE6"/>
    <w:rsid w:val="008334AF"/>
    <w:rsid w:val="00836E15"/>
    <w:rsid w:val="008D1F9D"/>
    <w:rsid w:val="008F2196"/>
    <w:rsid w:val="009332B9"/>
    <w:rsid w:val="00946D07"/>
    <w:rsid w:val="00985A55"/>
    <w:rsid w:val="0098724B"/>
    <w:rsid w:val="00991799"/>
    <w:rsid w:val="009B6EB4"/>
    <w:rsid w:val="00A32A70"/>
    <w:rsid w:val="00A34B7F"/>
    <w:rsid w:val="00A663A1"/>
    <w:rsid w:val="00A66828"/>
    <w:rsid w:val="00A76018"/>
    <w:rsid w:val="00AC3BDB"/>
    <w:rsid w:val="00AD77F4"/>
    <w:rsid w:val="00AE0D29"/>
    <w:rsid w:val="00AE4D5A"/>
    <w:rsid w:val="00AF77A5"/>
    <w:rsid w:val="00B239C1"/>
    <w:rsid w:val="00B83A24"/>
    <w:rsid w:val="00B963B5"/>
    <w:rsid w:val="00B96B63"/>
    <w:rsid w:val="00BB1468"/>
    <w:rsid w:val="00BF694B"/>
    <w:rsid w:val="00C01549"/>
    <w:rsid w:val="00C21BFA"/>
    <w:rsid w:val="00C35794"/>
    <w:rsid w:val="00C3698F"/>
    <w:rsid w:val="00C4252B"/>
    <w:rsid w:val="00C56F3C"/>
    <w:rsid w:val="00C75205"/>
    <w:rsid w:val="00C917BD"/>
    <w:rsid w:val="00CA44A3"/>
    <w:rsid w:val="00CC0075"/>
    <w:rsid w:val="00CC5CEB"/>
    <w:rsid w:val="00CF767C"/>
    <w:rsid w:val="00D0797F"/>
    <w:rsid w:val="00D148C6"/>
    <w:rsid w:val="00D56539"/>
    <w:rsid w:val="00D643B0"/>
    <w:rsid w:val="00D84E75"/>
    <w:rsid w:val="00DA070E"/>
    <w:rsid w:val="00DB3663"/>
    <w:rsid w:val="00DE6FC4"/>
    <w:rsid w:val="00E0144C"/>
    <w:rsid w:val="00E07CEB"/>
    <w:rsid w:val="00E4161A"/>
    <w:rsid w:val="00E57D80"/>
    <w:rsid w:val="00E665E9"/>
    <w:rsid w:val="00E734DF"/>
    <w:rsid w:val="00E840A2"/>
    <w:rsid w:val="00E86BF8"/>
    <w:rsid w:val="00EA2ADE"/>
    <w:rsid w:val="00EE017D"/>
    <w:rsid w:val="00F14318"/>
    <w:rsid w:val="00F33897"/>
    <w:rsid w:val="00F36BB1"/>
    <w:rsid w:val="00F400DB"/>
    <w:rsid w:val="00F45B6C"/>
    <w:rsid w:val="00F55AAF"/>
    <w:rsid w:val="00F62E0D"/>
    <w:rsid w:val="00F6452F"/>
    <w:rsid w:val="00F73D47"/>
    <w:rsid w:val="00F92EFC"/>
    <w:rsid w:val="00FA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1103-D07E-474B-BAE3-1DFE3DAD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31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Hewlett-Packard Company</cp:lastModifiedBy>
  <cp:revision>2</cp:revision>
  <cp:lastPrinted>2022-02-07T11:07:00Z</cp:lastPrinted>
  <dcterms:created xsi:type="dcterms:W3CDTF">2026-06-11T05:36:00Z</dcterms:created>
  <dcterms:modified xsi:type="dcterms:W3CDTF">2026-06-11T05:36:00Z</dcterms:modified>
</cp:coreProperties>
</file>