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C47522" w:rsidRDefault="0099283E" w:rsidP="00992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615A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26.05.2025   № 147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проверки,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исключенные</w:t>
      </w:r>
      <w:r w:rsidRPr="00270A8C">
        <w:rPr>
          <w:rFonts w:ascii="Times New Roman" w:hAnsi="Times New Roman"/>
          <w:sz w:val="28"/>
          <w:szCs w:val="28"/>
        </w:rPr>
        <w:t xml:space="preserve"> из плана проведения</w:t>
      </w:r>
      <w:r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325"/>
        <w:gridCol w:w="2902"/>
      </w:tblGrid>
      <w:tr w:rsidR="00C3698F" w:rsidRPr="007E56C8" w:rsidTr="00540C8F">
        <w:tc>
          <w:tcPr>
            <w:tcW w:w="337" w:type="pct"/>
            <w:vAlign w:val="center"/>
          </w:tcPr>
          <w:p w:rsidR="00347750" w:rsidRPr="007E56C8" w:rsidRDefault="00347750" w:rsidP="0066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8" w:type="pct"/>
            <w:vAlign w:val="center"/>
          </w:tcPr>
          <w:p w:rsidR="00347750" w:rsidRPr="007E56C8" w:rsidRDefault="00347750" w:rsidP="0066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1645" w:type="pct"/>
            <w:vAlign w:val="center"/>
          </w:tcPr>
          <w:p w:rsidR="00347750" w:rsidRPr="007E56C8" w:rsidRDefault="00347750" w:rsidP="006615A1">
            <w:pPr>
              <w:spacing w:after="0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Причина исключения</w:t>
            </w:r>
          </w:p>
        </w:tc>
      </w:tr>
      <w:tr w:rsidR="00C3698F" w:rsidRPr="007E56C8" w:rsidTr="003E3DD5">
        <w:tc>
          <w:tcPr>
            <w:tcW w:w="337" w:type="pct"/>
            <w:vAlign w:val="center"/>
          </w:tcPr>
          <w:p w:rsidR="00347750" w:rsidRPr="007E56C8" w:rsidRDefault="00347750" w:rsidP="0066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8" w:type="pct"/>
          </w:tcPr>
          <w:p w:rsidR="005D0F1C" w:rsidRPr="007E56C8" w:rsidRDefault="006615A1" w:rsidP="006615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«ЛТ Групп»;</w:t>
            </w:r>
          </w:p>
          <w:p w:rsidR="00347750" w:rsidRPr="007E56C8" w:rsidRDefault="00347750" w:rsidP="006615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КНМ </w:t>
            </w: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615A1">
              <w:rPr>
                <w:rFonts w:ascii="Times New Roman" w:hAnsi="Times New Roman" w:cs="Times New Roman"/>
                <w:sz w:val="28"/>
                <w:szCs w:val="28"/>
              </w:rPr>
              <w:t>77250041000115204318</w:t>
            </w:r>
          </w:p>
        </w:tc>
        <w:tc>
          <w:tcPr>
            <w:tcW w:w="1645" w:type="pct"/>
          </w:tcPr>
          <w:p w:rsidR="00347750" w:rsidRPr="007E56C8" w:rsidRDefault="00347750" w:rsidP="0066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Прекращение деятельности</w:t>
            </w:r>
          </w:p>
        </w:tc>
      </w:tr>
    </w:tbl>
    <w:p w:rsidR="00347750" w:rsidRPr="00AB2197" w:rsidRDefault="00347750" w:rsidP="00A34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9E0" w:rsidRDefault="002759E0" w:rsidP="00C35794">
      <w:pPr>
        <w:spacing w:after="0" w:line="240" w:lineRule="auto"/>
      </w:pPr>
      <w:r>
        <w:separator/>
      </w:r>
    </w:p>
  </w:endnote>
  <w:endnote w:type="continuationSeparator" w:id="1">
    <w:p w:rsidR="002759E0" w:rsidRDefault="002759E0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9E0" w:rsidRDefault="002759E0" w:rsidP="00C35794">
      <w:pPr>
        <w:spacing w:after="0" w:line="240" w:lineRule="auto"/>
      </w:pPr>
      <w:r>
        <w:separator/>
      </w:r>
    </w:p>
  </w:footnote>
  <w:footnote w:type="continuationSeparator" w:id="1">
    <w:p w:rsidR="002759E0" w:rsidRDefault="002759E0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0299723"/>
      <w:docPartObj>
        <w:docPartGallery w:val="Page Numbers (Top of Page)"/>
        <w:docPartUnique/>
      </w:docPartObj>
    </w:sdtPr>
    <w:sdtContent>
      <w:p w:rsidR="00C35794" w:rsidRPr="00C35794" w:rsidRDefault="00EB4A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7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5794" w:rsidRPr="00C357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51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71704"/>
    <w:rsid w:val="00081641"/>
    <w:rsid w:val="00083D8A"/>
    <w:rsid w:val="000B124E"/>
    <w:rsid w:val="000C792E"/>
    <w:rsid w:val="000E1F95"/>
    <w:rsid w:val="0010374D"/>
    <w:rsid w:val="00111DE9"/>
    <w:rsid w:val="00114228"/>
    <w:rsid w:val="00123E9F"/>
    <w:rsid w:val="00181510"/>
    <w:rsid w:val="0018781C"/>
    <w:rsid w:val="001A6173"/>
    <w:rsid w:val="001C2839"/>
    <w:rsid w:val="00215151"/>
    <w:rsid w:val="00227B0A"/>
    <w:rsid w:val="0026296C"/>
    <w:rsid w:val="002759E0"/>
    <w:rsid w:val="00293760"/>
    <w:rsid w:val="00294315"/>
    <w:rsid w:val="002B7ED1"/>
    <w:rsid w:val="002C23F1"/>
    <w:rsid w:val="002C48ED"/>
    <w:rsid w:val="002D7CEA"/>
    <w:rsid w:val="00347358"/>
    <w:rsid w:val="00347750"/>
    <w:rsid w:val="003A52B7"/>
    <w:rsid w:val="003E3DD5"/>
    <w:rsid w:val="003F5670"/>
    <w:rsid w:val="0040056B"/>
    <w:rsid w:val="00443BD5"/>
    <w:rsid w:val="00444547"/>
    <w:rsid w:val="00493374"/>
    <w:rsid w:val="004D417F"/>
    <w:rsid w:val="004E3FCA"/>
    <w:rsid w:val="00540C8F"/>
    <w:rsid w:val="00557AB0"/>
    <w:rsid w:val="005644C7"/>
    <w:rsid w:val="00573B27"/>
    <w:rsid w:val="005D0F1C"/>
    <w:rsid w:val="006615A1"/>
    <w:rsid w:val="006F36F1"/>
    <w:rsid w:val="00723DFF"/>
    <w:rsid w:val="00734361"/>
    <w:rsid w:val="0073773B"/>
    <w:rsid w:val="00747485"/>
    <w:rsid w:val="00762D57"/>
    <w:rsid w:val="00791201"/>
    <w:rsid w:val="007958DD"/>
    <w:rsid w:val="007A1084"/>
    <w:rsid w:val="007C5D50"/>
    <w:rsid w:val="007E14CC"/>
    <w:rsid w:val="007E3C13"/>
    <w:rsid w:val="007E56C8"/>
    <w:rsid w:val="00801BE6"/>
    <w:rsid w:val="008726E5"/>
    <w:rsid w:val="008F2196"/>
    <w:rsid w:val="0098724B"/>
    <w:rsid w:val="0099283E"/>
    <w:rsid w:val="009929DB"/>
    <w:rsid w:val="009B6EB4"/>
    <w:rsid w:val="00A34B7F"/>
    <w:rsid w:val="00A66828"/>
    <w:rsid w:val="00AC3BDB"/>
    <w:rsid w:val="00AD77F4"/>
    <w:rsid w:val="00AF51D1"/>
    <w:rsid w:val="00B96B63"/>
    <w:rsid w:val="00C01549"/>
    <w:rsid w:val="00C21BFA"/>
    <w:rsid w:val="00C2602F"/>
    <w:rsid w:val="00C35794"/>
    <w:rsid w:val="00C3698F"/>
    <w:rsid w:val="00C47522"/>
    <w:rsid w:val="00C75205"/>
    <w:rsid w:val="00C917BD"/>
    <w:rsid w:val="00D0797F"/>
    <w:rsid w:val="00D147CD"/>
    <w:rsid w:val="00D876B9"/>
    <w:rsid w:val="00DE6FC4"/>
    <w:rsid w:val="00DF28D6"/>
    <w:rsid w:val="00E0144C"/>
    <w:rsid w:val="00E57D80"/>
    <w:rsid w:val="00E734DF"/>
    <w:rsid w:val="00E86BF8"/>
    <w:rsid w:val="00EA2ADE"/>
    <w:rsid w:val="00EB4ABB"/>
    <w:rsid w:val="00F33897"/>
    <w:rsid w:val="00F45B6C"/>
    <w:rsid w:val="00F6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27</cp:revision>
  <cp:lastPrinted>2022-02-07T11:07:00Z</cp:lastPrinted>
  <dcterms:created xsi:type="dcterms:W3CDTF">2025-03-12T07:08:00Z</dcterms:created>
  <dcterms:modified xsi:type="dcterms:W3CDTF">2025-05-27T06:56:00Z</dcterms:modified>
</cp:coreProperties>
</file>