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5000"/>
        <w:gridCol w:w="4996"/>
      </w:tblGrid>
      <w:tr w:rsidR="00347750" w:rsidRPr="00AB2197" w:rsidTr="00E671E6">
        <w:tc>
          <w:tcPr>
            <w:tcW w:w="2501" w:type="pct"/>
          </w:tcPr>
          <w:p w:rsidR="00347750" w:rsidRPr="00AB2197" w:rsidRDefault="00347750" w:rsidP="00E67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pct"/>
          </w:tcPr>
          <w:p w:rsidR="00347750" w:rsidRDefault="00347750" w:rsidP="00E67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97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Pr="00AB2197">
              <w:rPr>
                <w:rFonts w:ascii="Times New Roman" w:hAnsi="Times New Roman"/>
                <w:sz w:val="24"/>
                <w:szCs w:val="24"/>
              </w:rPr>
              <w:br/>
              <w:t xml:space="preserve">к приказу Управления Роспотребнадзора по железнодорожному транспорту </w:t>
            </w:r>
          </w:p>
          <w:p w:rsidR="00F928D1" w:rsidRPr="00AB2197" w:rsidRDefault="00F928D1" w:rsidP="00E67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7750" w:rsidRPr="00F928D1" w:rsidRDefault="0029005B" w:rsidP="00290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F928D1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15.07.2026      № 150</w:t>
            </w:r>
          </w:p>
        </w:tc>
      </w:tr>
    </w:tbl>
    <w:p w:rsidR="00347750" w:rsidRDefault="00347750" w:rsidP="003477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7750" w:rsidRDefault="00347750" w:rsidP="003477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7750" w:rsidRDefault="00347750" w:rsidP="00347750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Плановые проверки, </w:t>
      </w:r>
    </w:p>
    <w:p w:rsidR="00347750" w:rsidRDefault="00347750" w:rsidP="00347750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исключенные</w:t>
      </w:r>
      <w:r w:rsidRPr="00270A8C">
        <w:rPr>
          <w:rFonts w:ascii="Times New Roman" w:hAnsi="Times New Roman"/>
          <w:sz w:val="28"/>
          <w:szCs w:val="28"/>
        </w:rPr>
        <w:t xml:space="preserve"> из плана проведения</w:t>
      </w:r>
      <w:r>
        <w:rPr>
          <w:rFonts w:ascii="Times New Roman" w:hAnsi="Times New Roman"/>
          <w:sz w:val="28"/>
          <w:szCs w:val="28"/>
        </w:rPr>
        <w:t xml:space="preserve"> плановых контрольных (надзорных) мероприятий Управления Роспотребнадзора </w:t>
      </w:r>
    </w:p>
    <w:p w:rsidR="00347750" w:rsidRDefault="00347750" w:rsidP="00347750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железнодорожному транспорту на 202</w:t>
      </w:r>
      <w:r w:rsidR="006620A1">
        <w:rPr>
          <w:rFonts w:ascii="Times New Roman" w:hAnsi="Times New Roman"/>
          <w:sz w:val="28"/>
          <w:szCs w:val="28"/>
        </w:rPr>
        <w:t>6</w:t>
      </w:r>
      <w:r w:rsidRPr="00270A8C">
        <w:rPr>
          <w:rFonts w:ascii="Times New Roman" w:hAnsi="Times New Roman"/>
          <w:sz w:val="28"/>
          <w:szCs w:val="28"/>
        </w:rPr>
        <w:t xml:space="preserve"> год</w:t>
      </w:r>
    </w:p>
    <w:p w:rsidR="00347750" w:rsidRPr="00270A8C" w:rsidRDefault="00347750" w:rsidP="00347750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"/>
        <w:gridCol w:w="6140"/>
        <w:gridCol w:w="3261"/>
      </w:tblGrid>
      <w:tr w:rsidR="00C3698F" w:rsidRPr="007750B1" w:rsidTr="00336B32">
        <w:tc>
          <w:tcPr>
            <w:tcW w:w="298" w:type="pct"/>
            <w:vAlign w:val="center"/>
          </w:tcPr>
          <w:p w:rsidR="00347750" w:rsidRPr="007750B1" w:rsidRDefault="00347750" w:rsidP="00E67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B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071" w:type="pct"/>
            <w:vAlign w:val="center"/>
          </w:tcPr>
          <w:p w:rsidR="00347750" w:rsidRPr="007750B1" w:rsidRDefault="00347750" w:rsidP="00E67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B1">
              <w:rPr>
                <w:rFonts w:ascii="Times New Roman" w:hAnsi="Times New Roman"/>
                <w:sz w:val="28"/>
                <w:szCs w:val="28"/>
              </w:rPr>
              <w:t>Наименование проверяемого лица</w:t>
            </w:r>
          </w:p>
        </w:tc>
        <w:tc>
          <w:tcPr>
            <w:tcW w:w="1631" w:type="pct"/>
            <w:vAlign w:val="center"/>
          </w:tcPr>
          <w:p w:rsidR="00347750" w:rsidRPr="007750B1" w:rsidRDefault="00347750" w:rsidP="00E671E6">
            <w:pPr>
              <w:spacing w:after="0" w:line="240" w:lineRule="auto"/>
              <w:ind w:left="-8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Причина исключения</w:t>
            </w:r>
          </w:p>
        </w:tc>
      </w:tr>
      <w:tr w:rsidR="00C3698F" w:rsidRPr="007750B1" w:rsidTr="00336B32">
        <w:tc>
          <w:tcPr>
            <w:tcW w:w="298" w:type="pct"/>
            <w:vAlign w:val="center"/>
          </w:tcPr>
          <w:p w:rsidR="00347750" w:rsidRPr="007750B1" w:rsidRDefault="00347750" w:rsidP="00E67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B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071" w:type="pct"/>
          </w:tcPr>
          <w:p w:rsidR="001A430A" w:rsidRDefault="001A430A" w:rsidP="000658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430A">
              <w:rPr>
                <w:rFonts w:ascii="Times New Roman" w:hAnsi="Times New Roman"/>
                <w:sz w:val="28"/>
                <w:szCs w:val="28"/>
              </w:rPr>
              <w:t xml:space="preserve">Летний детский оздоровительный лагерь круглосуточного пребывания на </w:t>
            </w:r>
            <w:r>
              <w:rPr>
                <w:rFonts w:ascii="Times New Roman" w:hAnsi="Times New Roman"/>
                <w:sz w:val="28"/>
                <w:szCs w:val="28"/>
              </w:rPr>
              <w:t>базе санатория - профилактория «Подлеморье»</w:t>
            </w:r>
            <w:r w:rsidRPr="001A430A">
              <w:rPr>
                <w:rFonts w:ascii="Times New Roman" w:hAnsi="Times New Roman"/>
                <w:sz w:val="28"/>
                <w:szCs w:val="28"/>
              </w:rPr>
              <w:t xml:space="preserve"> Дирекции социальной сферы Восточно-Сибирск</w:t>
            </w:r>
            <w:r>
              <w:rPr>
                <w:rFonts w:ascii="Times New Roman" w:hAnsi="Times New Roman"/>
                <w:sz w:val="28"/>
                <w:szCs w:val="28"/>
              </w:rPr>
              <w:t>ой железной дороги филиала ОАО «</w:t>
            </w:r>
            <w:r w:rsidRPr="001A430A">
              <w:rPr>
                <w:rFonts w:ascii="Times New Roman" w:hAnsi="Times New Roman"/>
                <w:sz w:val="28"/>
                <w:szCs w:val="28"/>
              </w:rPr>
              <w:t>РЖД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A430A">
              <w:rPr>
                <w:rFonts w:ascii="Times New Roman" w:hAnsi="Times New Roman"/>
                <w:sz w:val="28"/>
                <w:szCs w:val="28"/>
              </w:rPr>
              <w:t xml:space="preserve"> (ЛОУ)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47750" w:rsidRPr="007750B1" w:rsidRDefault="00347750" w:rsidP="000658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0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КНМ </w:t>
            </w:r>
            <w:r w:rsidRPr="00540C8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A430A" w:rsidRPr="001A43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77260041000121433836</w:t>
            </w:r>
          </w:p>
        </w:tc>
        <w:tc>
          <w:tcPr>
            <w:tcW w:w="1631" w:type="pct"/>
            <w:vAlign w:val="center"/>
          </w:tcPr>
          <w:p w:rsidR="00347750" w:rsidRPr="007750B1" w:rsidRDefault="00347750" w:rsidP="00DA07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B1">
              <w:rPr>
                <w:rFonts w:ascii="Times New Roman" w:hAnsi="Times New Roman"/>
                <w:sz w:val="28"/>
                <w:szCs w:val="28"/>
              </w:rPr>
              <w:t xml:space="preserve">Прекращение </w:t>
            </w:r>
            <w:r w:rsidR="0017556F" w:rsidRPr="0017556F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</w:tc>
      </w:tr>
    </w:tbl>
    <w:p w:rsidR="00347750" w:rsidRPr="00AB2197" w:rsidRDefault="00347750" w:rsidP="00A34B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47750" w:rsidRPr="00AB2197" w:rsidSect="0098724B">
      <w:headerReference w:type="default" r:id="rId8"/>
      <w:pgSz w:w="11906" w:h="16838"/>
      <w:pgMar w:top="1134" w:right="850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81D" w:rsidRDefault="0017781D" w:rsidP="00C35794">
      <w:pPr>
        <w:spacing w:after="0" w:line="240" w:lineRule="auto"/>
      </w:pPr>
      <w:r>
        <w:separator/>
      </w:r>
    </w:p>
  </w:endnote>
  <w:endnote w:type="continuationSeparator" w:id="1">
    <w:p w:rsidR="0017781D" w:rsidRDefault="0017781D" w:rsidP="00C35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81D" w:rsidRDefault="0017781D" w:rsidP="00C35794">
      <w:pPr>
        <w:spacing w:after="0" w:line="240" w:lineRule="auto"/>
      </w:pPr>
      <w:r>
        <w:separator/>
      </w:r>
    </w:p>
  </w:footnote>
  <w:footnote w:type="continuationSeparator" w:id="1">
    <w:p w:rsidR="0017781D" w:rsidRDefault="0017781D" w:rsidP="00C35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794" w:rsidRDefault="00C3579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855ED"/>
    <w:multiLevelType w:val="hybridMultilevel"/>
    <w:tmpl w:val="EE4EC600"/>
    <w:lvl w:ilvl="0" w:tplc="6F3CD092">
      <w:start w:val="1"/>
      <w:numFmt w:val="decimal"/>
      <w:lvlText w:val="%1."/>
      <w:lvlJc w:val="left"/>
      <w:pPr>
        <w:tabs>
          <w:tab w:val="num" w:pos="1845"/>
        </w:tabs>
        <w:ind w:left="184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7485"/>
    <w:rsid w:val="00007284"/>
    <w:rsid w:val="00042D14"/>
    <w:rsid w:val="000658FE"/>
    <w:rsid w:val="00071704"/>
    <w:rsid w:val="00081641"/>
    <w:rsid w:val="00083D8A"/>
    <w:rsid w:val="0009136B"/>
    <w:rsid w:val="000A5928"/>
    <w:rsid w:val="000C6546"/>
    <w:rsid w:val="000D24A9"/>
    <w:rsid w:val="000E1F95"/>
    <w:rsid w:val="0010374D"/>
    <w:rsid w:val="00123E9F"/>
    <w:rsid w:val="0013572D"/>
    <w:rsid w:val="00171C37"/>
    <w:rsid w:val="0017556F"/>
    <w:rsid w:val="0017781D"/>
    <w:rsid w:val="0018781C"/>
    <w:rsid w:val="001A430A"/>
    <w:rsid w:val="001A6173"/>
    <w:rsid w:val="001C2839"/>
    <w:rsid w:val="001F3B18"/>
    <w:rsid w:val="001F72D2"/>
    <w:rsid w:val="00227B0A"/>
    <w:rsid w:val="0029005B"/>
    <w:rsid w:val="00293760"/>
    <w:rsid w:val="00293BB6"/>
    <w:rsid w:val="002B7ED1"/>
    <w:rsid w:val="002C23F1"/>
    <w:rsid w:val="002E3CD2"/>
    <w:rsid w:val="00306174"/>
    <w:rsid w:val="0032451A"/>
    <w:rsid w:val="00333485"/>
    <w:rsid w:val="00336B32"/>
    <w:rsid w:val="00347750"/>
    <w:rsid w:val="00353CF5"/>
    <w:rsid w:val="0035766D"/>
    <w:rsid w:val="00362549"/>
    <w:rsid w:val="00377C03"/>
    <w:rsid w:val="00382C06"/>
    <w:rsid w:val="003A52B7"/>
    <w:rsid w:val="003F5670"/>
    <w:rsid w:val="00412527"/>
    <w:rsid w:val="00422BE2"/>
    <w:rsid w:val="00443BD5"/>
    <w:rsid w:val="00444547"/>
    <w:rsid w:val="00472871"/>
    <w:rsid w:val="00493374"/>
    <w:rsid w:val="004C6DF1"/>
    <w:rsid w:val="004D1DFB"/>
    <w:rsid w:val="004E3FCA"/>
    <w:rsid w:val="005110B0"/>
    <w:rsid w:val="005125EA"/>
    <w:rsid w:val="00540C8F"/>
    <w:rsid w:val="00556FC8"/>
    <w:rsid w:val="0055719D"/>
    <w:rsid w:val="00557AB0"/>
    <w:rsid w:val="005644C7"/>
    <w:rsid w:val="00573B27"/>
    <w:rsid w:val="005A2FA5"/>
    <w:rsid w:val="005A42E6"/>
    <w:rsid w:val="005A6F52"/>
    <w:rsid w:val="005F3994"/>
    <w:rsid w:val="00625D78"/>
    <w:rsid w:val="00627583"/>
    <w:rsid w:val="00635A29"/>
    <w:rsid w:val="00652A84"/>
    <w:rsid w:val="006620A1"/>
    <w:rsid w:val="00672EB1"/>
    <w:rsid w:val="00680044"/>
    <w:rsid w:val="006868A8"/>
    <w:rsid w:val="006C1AD8"/>
    <w:rsid w:val="006E1ED8"/>
    <w:rsid w:val="006F36F1"/>
    <w:rsid w:val="007225CC"/>
    <w:rsid w:val="0073773B"/>
    <w:rsid w:val="00746C13"/>
    <w:rsid w:val="00747485"/>
    <w:rsid w:val="00750FE3"/>
    <w:rsid w:val="00762D57"/>
    <w:rsid w:val="007807BA"/>
    <w:rsid w:val="00791201"/>
    <w:rsid w:val="007958DD"/>
    <w:rsid w:val="00796987"/>
    <w:rsid w:val="007A1084"/>
    <w:rsid w:val="007C3BC0"/>
    <w:rsid w:val="007C5D50"/>
    <w:rsid w:val="007E3C13"/>
    <w:rsid w:val="007E4857"/>
    <w:rsid w:val="007F6420"/>
    <w:rsid w:val="00801BE6"/>
    <w:rsid w:val="008334AF"/>
    <w:rsid w:val="00836E15"/>
    <w:rsid w:val="008D1F9D"/>
    <w:rsid w:val="008F2196"/>
    <w:rsid w:val="009332B9"/>
    <w:rsid w:val="00946D07"/>
    <w:rsid w:val="00985A55"/>
    <w:rsid w:val="0098724B"/>
    <w:rsid w:val="00991799"/>
    <w:rsid w:val="009A1B4E"/>
    <w:rsid w:val="009B6EB4"/>
    <w:rsid w:val="00A32A70"/>
    <w:rsid w:val="00A34B7F"/>
    <w:rsid w:val="00A37760"/>
    <w:rsid w:val="00A663A1"/>
    <w:rsid w:val="00A66828"/>
    <w:rsid w:val="00A76018"/>
    <w:rsid w:val="00AC3BDB"/>
    <w:rsid w:val="00AD77F4"/>
    <w:rsid w:val="00AE0D29"/>
    <w:rsid w:val="00AF77A5"/>
    <w:rsid w:val="00B13C4C"/>
    <w:rsid w:val="00B239C1"/>
    <w:rsid w:val="00B83A24"/>
    <w:rsid w:val="00B860A7"/>
    <w:rsid w:val="00B963B5"/>
    <w:rsid w:val="00B96B63"/>
    <w:rsid w:val="00BB1468"/>
    <w:rsid w:val="00BD0F8B"/>
    <w:rsid w:val="00BF0E62"/>
    <w:rsid w:val="00BF694B"/>
    <w:rsid w:val="00C01549"/>
    <w:rsid w:val="00C21BFA"/>
    <w:rsid w:val="00C35794"/>
    <w:rsid w:val="00C3698F"/>
    <w:rsid w:val="00C4252B"/>
    <w:rsid w:val="00C56F3C"/>
    <w:rsid w:val="00C75205"/>
    <w:rsid w:val="00C917BD"/>
    <w:rsid w:val="00CA44A3"/>
    <w:rsid w:val="00CC0075"/>
    <w:rsid w:val="00CC5CEB"/>
    <w:rsid w:val="00CF767C"/>
    <w:rsid w:val="00D0797F"/>
    <w:rsid w:val="00D148C6"/>
    <w:rsid w:val="00D56539"/>
    <w:rsid w:val="00D643B0"/>
    <w:rsid w:val="00D84E75"/>
    <w:rsid w:val="00DA070E"/>
    <w:rsid w:val="00DB3663"/>
    <w:rsid w:val="00DE6FC4"/>
    <w:rsid w:val="00E0144C"/>
    <w:rsid w:val="00E07CEB"/>
    <w:rsid w:val="00E4161A"/>
    <w:rsid w:val="00E57D80"/>
    <w:rsid w:val="00E665E9"/>
    <w:rsid w:val="00E734DF"/>
    <w:rsid w:val="00E840A2"/>
    <w:rsid w:val="00E86BF8"/>
    <w:rsid w:val="00E927C0"/>
    <w:rsid w:val="00EA2ADE"/>
    <w:rsid w:val="00F14318"/>
    <w:rsid w:val="00F33897"/>
    <w:rsid w:val="00F36BB1"/>
    <w:rsid w:val="00F400DB"/>
    <w:rsid w:val="00F45B6C"/>
    <w:rsid w:val="00F62E0D"/>
    <w:rsid w:val="00F73C8A"/>
    <w:rsid w:val="00F73D47"/>
    <w:rsid w:val="00F928D1"/>
    <w:rsid w:val="00F92EFC"/>
    <w:rsid w:val="00FA2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5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5794"/>
  </w:style>
  <w:style w:type="paragraph" w:styleId="a5">
    <w:name w:val="footer"/>
    <w:basedOn w:val="a"/>
    <w:link w:val="a6"/>
    <w:uiPriority w:val="99"/>
    <w:semiHidden/>
    <w:unhideWhenUsed/>
    <w:rsid w:val="00C35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35794"/>
  </w:style>
  <w:style w:type="paragraph" w:styleId="a7">
    <w:name w:val="Balloon Text"/>
    <w:basedOn w:val="a"/>
    <w:link w:val="a8"/>
    <w:uiPriority w:val="99"/>
    <w:semiHidden/>
    <w:unhideWhenUsed/>
    <w:rsid w:val="00DE6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6FC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E6F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C75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6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90;&#1076;&#1077;&#1083;%20&#1050;&#1072;&#1076;&#1088;&#1086;&#1074;\Desktop\YandexDisk\&#1069;&#1083;&#1077;&#1082;&#1090;&#1088;&#1086;&#1085;&#1085;&#1099;&#1077;%20&#1073;&#1083;&#1072;&#1085;&#1082;&#1080;%20&#1059;&#1087;&#1088;&#1072;&#1074;&#1083;&#1077;&#1085;&#1080;&#1103;\&#1069;&#1083;&#1077;&#1082;&#1090;&#1088;&#1086;&#1085;&#1085;&#1099;&#1077;%20&#1073;&#1083;&#1072;&#1085;&#1082;&#1080;\&#1041;&#1083;&#1072;&#1085;&#1082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F1103-D07E-474B-BAE3-1DFE3DADC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приказа.dotx</Template>
  <TotalTime>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Hewlett-Packard Company</cp:lastModifiedBy>
  <cp:revision>2</cp:revision>
  <cp:lastPrinted>2022-02-07T11:07:00Z</cp:lastPrinted>
  <dcterms:created xsi:type="dcterms:W3CDTF">2026-07-16T06:53:00Z</dcterms:created>
  <dcterms:modified xsi:type="dcterms:W3CDTF">2026-07-16T06:53:00Z</dcterms:modified>
</cp:coreProperties>
</file>