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</w:t>
            </w:r>
            <w:proofErr w:type="spellStart"/>
            <w:r w:rsidRPr="00AB219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AB2197">
              <w:rPr>
                <w:rFonts w:ascii="Times New Roman" w:hAnsi="Times New Roman"/>
                <w:sz w:val="24"/>
                <w:szCs w:val="24"/>
              </w:rPr>
              <w:t xml:space="preserve"> по железнодорожному транспорту </w:t>
            </w:r>
          </w:p>
          <w:p w:rsidR="00347750" w:rsidRPr="00A344A6" w:rsidRDefault="003336F0" w:rsidP="00A4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4A6">
              <w:rPr>
                <w:rFonts w:ascii="Times New Roman" w:hAnsi="Times New Roman"/>
                <w:sz w:val="24"/>
                <w:szCs w:val="24"/>
              </w:rPr>
              <w:t>о</w:t>
            </w:r>
            <w:r w:rsidR="006615A1" w:rsidRPr="00A344A6">
              <w:rPr>
                <w:rFonts w:ascii="Times New Roman" w:hAnsi="Times New Roman"/>
                <w:sz w:val="24"/>
                <w:szCs w:val="24"/>
              </w:rPr>
              <w:t>т</w:t>
            </w:r>
            <w:r w:rsidRPr="00A3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ABE">
              <w:rPr>
                <w:rFonts w:ascii="Times New Roman" w:hAnsi="Times New Roman"/>
                <w:sz w:val="24"/>
                <w:szCs w:val="24"/>
                <w:u w:val="single"/>
              </w:rPr>
              <w:t>17.06.2025 № 173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проверки,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исключенные</w:t>
      </w:r>
      <w:r w:rsidRPr="00270A8C">
        <w:rPr>
          <w:rFonts w:ascii="Times New Roman" w:hAnsi="Times New Roman"/>
          <w:sz w:val="28"/>
          <w:szCs w:val="28"/>
        </w:rPr>
        <w:t xml:space="preserve"> из плана проведения</w:t>
      </w:r>
      <w:r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325"/>
        <w:gridCol w:w="2902"/>
      </w:tblGrid>
      <w:tr w:rsidR="00C3698F" w:rsidRPr="007E56C8" w:rsidTr="00540C8F">
        <w:tc>
          <w:tcPr>
            <w:tcW w:w="337" w:type="pct"/>
            <w:vAlign w:val="center"/>
          </w:tcPr>
          <w:p w:rsidR="00347750" w:rsidRPr="007E56C8" w:rsidRDefault="00347750" w:rsidP="0066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8" w:type="pct"/>
            <w:vAlign w:val="center"/>
          </w:tcPr>
          <w:p w:rsidR="00347750" w:rsidRPr="007E56C8" w:rsidRDefault="00347750" w:rsidP="0066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645" w:type="pct"/>
            <w:vAlign w:val="center"/>
          </w:tcPr>
          <w:p w:rsidR="00347750" w:rsidRPr="007E56C8" w:rsidRDefault="00347750" w:rsidP="006615A1">
            <w:pPr>
              <w:spacing w:after="0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Причина исключения</w:t>
            </w:r>
          </w:p>
        </w:tc>
      </w:tr>
      <w:tr w:rsidR="00C3698F" w:rsidRPr="007E56C8" w:rsidTr="003E3DD5">
        <w:tc>
          <w:tcPr>
            <w:tcW w:w="337" w:type="pct"/>
            <w:vAlign w:val="center"/>
          </w:tcPr>
          <w:p w:rsidR="00347750" w:rsidRPr="007E56C8" w:rsidRDefault="00347750" w:rsidP="0066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8" w:type="pct"/>
          </w:tcPr>
          <w:p w:rsidR="00897FB5" w:rsidRDefault="00897FB5" w:rsidP="00897F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«Железнодорожная торговая компания» </w:t>
            </w:r>
            <w:r w:rsidRPr="00897FB5">
              <w:rPr>
                <w:rFonts w:ascii="Times New Roman" w:hAnsi="Times New Roman" w:cs="Times New Roman"/>
                <w:sz w:val="28"/>
                <w:szCs w:val="28"/>
              </w:rPr>
              <w:t>Столовая 13 бригадного дома, ст. Котельниково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7750" w:rsidRPr="007E56C8" w:rsidRDefault="00347750" w:rsidP="00897F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КНМ </w:t>
            </w: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97FB5">
              <w:rPr>
                <w:rFonts w:ascii="Times New Roman" w:hAnsi="Times New Roman" w:cs="Times New Roman"/>
                <w:sz w:val="28"/>
                <w:szCs w:val="28"/>
              </w:rPr>
              <w:t>77250041000115517505</w:t>
            </w:r>
          </w:p>
        </w:tc>
        <w:tc>
          <w:tcPr>
            <w:tcW w:w="1645" w:type="pct"/>
          </w:tcPr>
          <w:p w:rsidR="00347750" w:rsidRPr="007E56C8" w:rsidRDefault="00347750" w:rsidP="0066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D02AB2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FC" w:rsidRDefault="00AB5BFC" w:rsidP="00C35794">
      <w:pPr>
        <w:spacing w:after="0" w:line="240" w:lineRule="auto"/>
      </w:pPr>
      <w:r>
        <w:separator/>
      </w:r>
    </w:p>
  </w:endnote>
  <w:endnote w:type="continuationSeparator" w:id="0">
    <w:p w:rsidR="00AB5BFC" w:rsidRDefault="00AB5BFC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FC" w:rsidRDefault="00AB5BFC" w:rsidP="00C35794">
      <w:pPr>
        <w:spacing w:after="0" w:line="240" w:lineRule="auto"/>
      </w:pPr>
      <w:r>
        <w:separator/>
      </w:r>
    </w:p>
  </w:footnote>
  <w:footnote w:type="continuationSeparator" w:id="0">
    <w:p w:rsidR="00AB5BFC" w:rsidRDefault="00AB5BFC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FA398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A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485"/>
    <w:rsid w:val="00071704"/>
    <w:rsid w:val="00081641"/>
    <w:rsid w:val="00083D8A"/>
    <w:rsid w:val="00083FF0"/>
    <w:rsid w:val="000B124E"/>
    <w:rsid w:val="000C792E"/>
    <w:rsid w:val="000E1F95"/>
    <w:rsid w:val="0010374D"/>
    <w:rsid w:val="00111DE9"/>
    <w:rsid w:val="0011393E"/>
    <w:rsid w:val="00114228"/>
    <w:rsid w:val="00123E9F"/>
    <w:rsid w:val="00141596"/>
    <w:rsid w:val="00181510"/>
    <w:rsid w:val="0018781C"/>
    <w:rsid w:val="001A6173"/>
    <w:rsid w:val="001C2839"/>
    <w:rsid w:val="00227B0A"/>
    <w:rsid w:val="0026296C"/>
    <w:rsid w:val="00293760"/>
    <w:rsid w:val="00294315"/>
    <w:rsid w:val="002A14E7"/>
    <w:rsid w:val="002B7ED1"/>
    <w:rsid w:val="002C23F1"/>
    <w:rsid w:val="002C48ED"/>
    <w:rsid w:val="002D7CEA"/>
    <w:rsid w:val="002D7D54"/>
    <w:rsid w:val="003336F0"/>
    <w:rsid w:val="00347358"/>
    <w:rsid w:val="00347750"/>
    <w:rsid w:val="00394A29"/>
    <w:rsid w:val="003A52B7"/>
    <w:rsid w:val="003E3DD5"/>
    <w:rsid w:val="003F5670"/>
    <w:rsid w:val="0040056B"/>
    <w:rsid w:val="00443BD5"/>
    <w:rsid w:val="00444547"/>
    <w:rsid w:val="00493374"/>
    <w:rsid w:val="004D417F"/>
    <w:rsid w:val="004E3FCA"/>
    <w:rsid w:val="00540C8F"/>
    <w:rsid w:val="00557AB0"/>
    <w:rsid w:val="005644C7"/>
    <w:rsid w:val="00573B27"/>
    <w:rsid w:val="005D0F1C"/>
    <w:rsid w:val="005F5787"/>
    <w:rsid w:val="006615A1"/>
    <w:rsid w:val="00663C00"/>
    <w:rsid w:val="006F36F1"/>
    <w:rsid w:val="00723DFF"/>
    <w:rsid w:val="00734361"/>
    <w:rsid w:val="0073773B"/>
    <w:rsid w:val="00747485"/>
    <w:rsid w:val="00762D57"/>
    <w:rsid w:val="00791201"/>
    <w:rsid w:val="007958DD"/>
    <w:rsid w:val="007A1084"/>
    <w:rsid w:val="007C5D50"/>
    <w:rsid w:val="007E14CC"/>
    <w:rsid w:val="007E3C13"/>
    <w:rsid w:val="007E56C8"/>
    <w:rsid w:val="00801BE6"/>
    <w:rsid w:val="008554AF"/>
    <w:rsid w:val="008726E5"/>
    <w:rsid w:val="008966B8"/>
    <w:rsid w:val="00897FB5"/>
    <w:rsid w:val="008F2196"/>
    <w:rsid w:val="0098724B"/>
    <w:rsid w:val="0099283E"/>
    <w:rsid w:val="009929DB"/>
    <w:rsid w:val="009B6EB4"/>
    <w:rsid w:val="00A344A6"/>
    <w:rsid w:val="00A34B7F"/>
    <w:rsid w:val="00A47ABE"/>
    <w:rsid w:val="00A56357"/>
    <w:rsid w:val="00A66828"/>
    <w:rsid w:val="00AB5BFC"/>
    <w:rsid w:val="00AC3BDB"/>
    <w:rsid w:val="00AD77F4"/>
    <w:rsid w:val="00AF51D1"/>
    <w:rsid w:val="00B96B63"/>
    <w:rsid w:val="00C01549"/>
    <w:rsid w:val="00C21BFA"/>
    <w:rsid w:val="00C2602F"/>
    <w:rsid w:val="00C35794"/>
    <w:rsid w:val="00C3698F"/>
    <w:rsid w:val="00C47522"/>
    <w:rsid w:val="00C75205"/>
    <w:rsid w:val="00C917BD"/>
    <w:rsid w:val="00D02AB2"/>
    <w:rsid w:val="00D0797F"/>
    <w:rsid w:val="00D147CD"/>
    <w:rsid w:val="00D876B9"/>
    <w:rsid w:val="00DE6FC4"/>
    <w:rsid w:val="00DF28D6"/>
    <w:rsid w:val="00E0144C"/>
    <w:rsid w:val="00E57D80"/>
    <w:rsid w:val="00E734DF"/>
    <w:rsid w:val="00E86BF8"/>
    <w:rsid w:val="00E91808"/>
    <w:rsid w:val="00EA2ADE"/>
    <w:rsid w:val="00F33897"/>
    <w:rsid w:val="00F45B6C"/>
    <w:rsid w:val="00F62E0D"/>
    <w:rsid w:val="00FA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46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Zver</cp:lastModifiedBy>
  <cp:revision>36</cp:revision>
  <cp:lastPrinted>2022-02-07T11:07:00Z</cp:lastPrinted>
  <dcterms:created xsi:type="dcterms:W3CDTF">2025-03-12T07:08:00Z</dcterms:created>
  <dcterms:modified xsi:type="dcterms:W3CDTF">2025-06-18T11:24:00Z</dcterms:modified>
</cp:coreProperties>
</file>