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056B59" w:rsidRDefault="007604FE" w:rsidP="0005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56B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02.07.2025 № 181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A30E22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</w:t>
      </w:r>
      <w:r w:rsidR="00347750" w:rsidRPr="00270A8C">
        <w:rPr>
          <w:rFonts w:ascii="Times New Roman" w:hAnsi="Times New Roman"/>
          <w:sz w:val="28"/>
          <w:szCs w:val="28"/>
        </w:rPr>
        <w:t xml:space="preserve"> план проведения</w:t>
      </w:r>
      <w:r w:rsidR="00347750"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759"/>
        <w:gridCol w:w="3826"/>
      </w:tblGrid>
      <w:tr w:rsidR="00373C81" w:rsidRPr="00F6236F" w:rsidTr="004610F5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2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2084" w:type="pct"/>
            <w:vAlign w:val="center"/>
          </w:tcPr>
          <w:p w:rsidR="00347750" w:rsidRPr="00F6236F" w:rsidRDefault="00A30E22" w:rsidP="00F6236F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</w:tr>
      <w:tr w:rsidR="00373C81" w:rsidRPr="00F6236F" w:rsidTr="004610F5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pct"/>
          </w:tcPr>
          <w:p w:rsidR="001857BD" w:rsidRPr="004610F5" w:rsidRDefault="001857BD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</w:t>
            </w:r>
            <w:r w:rsidR="00D35EBB">
              <w:rPr>
                <w:rFonts w:ascii="Times New Roman" w:eastAsia="Calibri" w:hAnsi="Times New Roman" w:cs="Times New Roman"/>
                <w:sz w:val="28"/>
                <w:szCs w:val="28"/>
              </w:rPr>
              <w:t>Огоньки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</w:t>
            </w:r>
            <w:r w:rsidR="00D35E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структурного подразделения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Восточно-Сибирской железной дороги - филиала </w:t>
            </w:r>
            <w:r w:rsidR="00D35EBB">
              <w:rPr>
                <w:rFonts w:ascii="Times New Roman" w:eastAsia="Calibri" w:hAnsi="Times New Roman" w:cs="Times New Roman"/>
                <w:sz w:val="28"/>
                <w:szCs w:val="28"/>
              </w:rPr>
              <w:t>ОАО «РЖД»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D35EBB">
              <w:rPr>
                <w:rFonts w:ascii="Times New Roman" w:eastAsia="Calibri" w:hAnsi="Times New Roman" w:cs="Times New Roman"/>
                <w:sz w:val="28"/>
                <w:szCs w:val="28"/>
              </w:rPr>
              <w:t>666030, Иркутская обл., Шелеховский р-н, ст. Огоньки</w:t>
            </w:r>
            <w:r w:rsidR="004610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10F5" w:rsidRDefault="004610F5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750" w:rsidRPr="00F6236F" w:rsidRDefault="001857BD" w:rsidP="00702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</w:t>
            </w:r>
            <w:r w:rsidR="00702213">
              <w:rPr>
                <w:rFonts w:ascii="Times New Roman" w:eastAsia="Calibri" w:hAnsi="Times New Roman" w:cs="Times New Roman"/>
                <w:sz w:val="28"/>
                <w:szCs w:val="28"/>
              </w:rPr>
              <w:t>115424920</w:t>
            </w:r>
          </w:p>
        </w:tc>
        <w:tc>
          <w:tcPr>
            <w:tcW w:w="2084" w:type="pct"/>
          </w:tcPr>
          <w:p w:rsidR="00347750" w:rsidRPr="00F6236F" w:rsidRDefault="00EC3E6B" w:rsidP="00CC5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</w:t>
            </w:r>
            <w:r w:rsidR="006B48EB" w:rsidRPr="00F6236F">
              <w:rPr>
                <w:rFonts w:ascii="Times New Roman" w:hAnsi="Times New Roman" w:cs="Times New Roman"/>
                <w:sz w:val="28"/>
                <w:szCs w:val="28"/>
              </w:rPr>
              <w:t>нахождения объекта контроля:</w:t>
            </w:r>
            <w:r w:rsidR="006B48EB" w:rsidRPr="00D35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EBB" w:rsidRPr="00D35EBB">
              <w:rPr>
                <w:rFonts w:ascii="Times New Roman" w:hAnsi="Times New Roman" w:cs="Times New Roman"/>
                <w:sz w:val="28"/>
                <w:szCs w:val="28"/>
              </w:rPr>
              <w:t>Иркутская область, м.р-н Шелеховский, с.п. Большелугское, тер. Детский оздоровительный лагерь Огоньки, зд. 8</w:t>
            </w:r>
          </w:p>
        </w:tc>
      </w:tr>
    </w:tbl>
    <w:p w:rsidR="00347750" w:rsidRPr="00AB2197" w:rsidRDefault="00347750" w:rsidP="00F623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0D" w:rsidRDefault="00D86B0D" w:rsidP="00C35794">
      <w:pPr>
        <w:spacing w:after="0" w:line="240" w:lineRule="auto"/>
      </w:pPr>
      <w:r>
        <w:separator/>
      </w:r>
    </w:p>
  </w:endnote>
  <w:endnote w:type="continuationSeparator" w:id="1">
    <w:p w:rsidR="00D86B0D" w:rsidRDefault="00D86B0D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0D" w:rsidRDefault="00D86B0D" w:rsidP="00C35794">
      <w:pPr>
        <w:spacing w:after="0" w:line="240" w:lineRule="auto"/>
      </w:pPr>
      <w:r>
        <w:separator/>
      </w:r>
    </w:p>
  </w:footnote>
  <w:footnote w:type="continuationSeparator" w:id="1">
    <w:p w:rsidR="00D86B0D" w:rsidRDefault="00D86B0D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94" w:rsidRPr="00C35794" w:rsidRDefault="00C3579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56B59"/>
    <w:rsid w:val="00071704"/>
    <w:rsid w:val="00081641"/>
    <w:rsid w:val="00083D8A"/>
    <w:rsid w:val="0008410E"/>
    <w:rsid w:val="000877D1"/>
    <w:rsid w:val="000E1F95"/>
    <w:rsid w:val="0010374D"/>
    <w:rsid w:val="00123E9F"/>
    <w:rsid w:val="00130A06"/>
    <w:rsid w:val="001857BD"/>
    <w:rsid w:val="0018781C"/>
    <w:rsid w:val="00193A0A"/>
    <w:rsid w:val="001A6173"/>
    <w:rsid w:val="001C2839"/>
    <w:rsid w:val="00227B0A"/>
    <w:rsid w:val="002371D8"/>
    <w:rsid w:val="00255AD9"/>
    <w:rsid w:val="00293760"/>
    <w:rsid w:val="002A14B5"/>
    <w:rsid w:val="002B7ED1"/>
    <w:rsid w:val="002C23F1"/>
    <w:rsid w:val="00333EBB"/>
    <w:rsid w:val="00347750"/>
    <w:rsid w:val="00373C81"/>
    <w:rsid w:val="0038070E"/>
    <w:rsid w:val="003A52B7"/>
    <w:rsid w:val="003F5670"/>
    <w:rsid w:val="00430B7E"/>
    <w:rsid w:val="00443BD5"/>
    <w:rsid w:val="00444547"/>
    <w:rsid w:val="004610F5"/>
    <w:rsid w:val="004719AC"/>
    <w:rsid w:val="00493374"/>
    <w:rsid w:val="004E3FCA"/>
    <w:rsid w:val="005279C8"/>
    <w:rsid w:val="00537C23"/>
    <w:rsid w:val="00540C8F"/>
    <w:rsid w:val="00557AB0"/>
    <w:rsid w:val="005613B9"/>
    <w:rsid w:val="005644C7"/>
    <w:rsid w:val="00573B27"/>
    <w:rsid w:val="00577497"/>
    <w:rsid w:val="006509C7"/>
    <w:rsid w:val="006A5B00"/>
    <w:rsid w:val="006B48EB"/>
    <w:rsid w:val="006F36F1"/>
    <w:rsid w:val="00702213"/>
    <w:rsid w:val="0073773B"/>
    <w:rsid w:val="00747485"/>
    <w:rsid w:val="00756A2A"/>
    <w:rsid w:val="007604FE"/>
    <w:rsid w:val="00762D57"/>
    <w:rsid w:val="00780BAD"/>
    <w:rsid w:val="00791201"/>
    <w:rsid w:val="007958DD"/>
    <w:rsid w:val="007A1084"/>
    <w:rsid w:val="007C5D50"/>
    <w:rsid w:val="007E3C13"/>
    <w:rsid w:val="00801BE6"/>
    <w:rsid w:val="00824112"/>
    <w:rsid w:val="00827ECD"/>
    <w:rsid w:val="008B6D65"/>
    <w:rsid w:val="008F2196"/>
    <w:rsid w:val="009429C3"/>
    <w:rsid w:val="0098724B"/>
    <w:rsid w:val="009B6EB4"/>
    <w:rsid w:val="009C5CD0"/>
    <w:rsid w:val="00A30E22"/>
    <w:rsid w:val="00A34B7F"/>
    <w:rsid w:val="00A63406"/>
    <w:rsid w:val="00A66828"/>
    <w:rsid w:val="00AC3BDB"/>
    <w:rsid w:val="00AD77F4"/>
    <w:rsid w:val="00B15E7E"/>
    <w:rsid w:val="00B839B0"/>
    <w:rsid w:val="00B96B63"/>
    <w:rsid w:val="00C01549"/>
    <w:rsid w:val="00C21BFA"/>
    <w:rsid w:val="00C35794"/>
    <w:rsid w:val="00C3698F"/>
    <w:rsid w:val="00C75205"/>
    <w:rsid w:val="00C917BD"/>
    <w:rsid w:val="00CC5408"/>
    <w:rsid w:val="00D0797F"/>
    <w:rsid w:val="00D35EBB"/>
    <w:rsid w:val="00D86B0D"/>
    <w:rsid w:val="00DA4732"/>
    <w:rsid w:val="00DA6E4F"/>
    <w:rsid w:val="00DB091F"/>
    <w:rsid w:val="00DC2DAC"/>
    <w:rsid w:val="00DE6FC4"/>
    <w:rsid w:val="00E0144C"/>
    <w:rsid w:val="00E57D80"/>
    <w:rsid w:val="00E71EFB"/>
    <w:rsid w:val="00E734DF"/>
    <w:rsid w:val="00E86BF8"/>
    <w:rsid w:val="00EA2ADE"/>
    <w:rsid w:val="00EC3E6B"/>
    <w:rsid w:val="00F33897"/>
    <w:rsid w:val="00F45B6C"/>
    <w:rsid w:val="00F6236F"/>
    <w:rsid w:val="00F62E0D"/>
    <w:rsid w:val="00F97EC4"/>
    <w:rsid w:val="00FA1F8A"/>
    <w:rsid w:val="00FA20F9"/>
    <w:rsid w:val="00FB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36</cp:revision>
  <cp:lastPrinted>2022-02-07T11:07:00Z</cp:lastPrinted>
  <dcterms:created xsi:type="dcterms:W3CDTF">2025-03-12T07:08:00Z</dcterms:created>
  <dcterms:modified xsi:type="dcterms:W3CDTF">2025-07-03T07:23:00Z</dcterms:modified>
</cp:coreProperties>
</file>