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056B59" w:rsidRDefault="00E7655F" w:rsidP="00E76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6588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18.07.2025 № 208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A30E22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 в</w:t>
      </w:r>
      <w:r w:rsidR="00347750" w:rsidRPr="00270A8C">
        <w:rPr>
          <w:rFonts w:ascii="Times New Roman" w:hAnsi="Times New Roman"/>
          <w:sz w:val="28"/>
          <w:szCs w:val="28"/>
        </w:rPr>
        <w:t xml:space="preserve"> план проведения</w:t>
      </w:r>
      <w:r w:rsidR="00347750"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42"/>
        <w:gridCol w:w="3543"/>
      </w:tblGrid>
      <w:tr w:rsidR="00373C81" w:rsidRPr="00F6236F" w:rsidTr="00AF24D3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6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1930" w:type="pct"/>
            <w:vAlign w:val="center"/>
          </w:tcPr>
          <w:p w:rsidR="00347750" w:rsidRPr="00F6236F" w:rsidRDefault="00A30E22" w:rsidP="00F6236F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</w:tr>
      <w:tr w:rsidR="00373C81" w:rsidRPr="00F6236F" w:rsidTr="00AF24D3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pct"/>
          </w:tcPr>
          <w:p w:rsidR="001857BD" w:rsidRPr="004610F5" w:rsidRDefault="00421491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</w:t>
            </w:r>
            <w:r w:rsidRPr="00421491">
              <w:rPr>
                <w:rFonts w:ascii="Times New Roman" w:hAnsi="Times New Roman" w:cs="Times New Roman"/>
                <w:sz w:val="28"/>
                <w:szCs w:val="28"/>
              </w:rPr>
              <w:t>Сибиряк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1491">
              <w:rPr>
                <w:rFonts w:ascii="Times New Roman" w:hAnsi="Times New Roman" w:cs="Times New Roman"/>
                <w:sz w:val="28"/>
                <w:szCs w:val="28"/>
              </w:rPr>
              <w:t xml:space="preserve"> Дирекции социальной сферы Восточно-Сибирской железной дороги - филиала открытого акционерного общества «Российские железные дороги»</w:t>
            </w:r>
            <w:r w:rsidR="001857BD" w:rsidRPr="0042149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1857BD"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5885">
              <w:rPr>
                <w:rFonts w:ascii="Times New Roman" w:eastAsia="Calibri" w:hAnsi="Times New Roman" w:cs="Times New Roman"/>
                <w:sz w:val="28"/>
                <w:szCs w:val="28"/>
              </w:rPr>
              <w:t>671182, Республика Бурятия, Селенгинский район, с Тохой, станция Сульфат, 8 км, озеро Щучье</w:t>
            </w:r>
            <w:r w:rsidR="004610F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1857BD"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10F5" w:rsidRDefault="004610F5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750" w:rsidRPr="00F6236F" w:rsidRDefault="001857BD" w:rsidP="00D65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</w:t>
            </w:r>
            <w:r w:rsidR="00702213"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  <w:r w:rsidR="00D65885">
              <w:rPr>
                <w:rFonts w:ascii="Times New Roman" w:eastAsia="Calibri" w:hAnsi="Times New Roman" w:cs="Times New Roman"/>
                <w:sz w:val="28"/>
                <w:szCs w:val="28"/>
              </w:rPr>
              <w:t>472798</w:t>
            </w:r>
          </w:p>
        </w:tc>
        <w:tc>
          <w:tcPr>
            <w:tcW w:w="1930" w:type="pct"/>
          </w:tcPr>
          <w:p w:rsidR="009E2157" w:rsidRPr="009E2157" w:rsidRDefault="00EC3E6B" w:rsidP="00AF24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</w:t>
            </w:r>
            <w:r w:rsidR="006B48EB" w:rsidRPr="00F6236F">
              <w:rPr>
                <w:rFonts w:ascii="Times New Roman" w:hAnsi="Times New Roman" w:cs="Times New Roman"/>
                <w:sz w:val="28"/>
                <w:szCs w:val="28"/>
              </w:rPr>
              <w:t>нахождения объекта контроля:</w:t>
            </w:r>
            <w:r w:rsidR="006B48EB" w:rsidRPr="00D35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157" w:rsidRPr="006F0667">
              <w:rPr>
                <w:sz w:val="28"/>
                <w:szCs w:val="28"/>
              </w:rPr>
              <w:t xml:space="preserve"> </w:t>
            </w:r>
            <w:r w:rsidR="009E2157" w:rsidRPr="009E2157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Республика Бурятия, муниципальный район Селенгинский, сельское поселение</w:t>
            </w:r>
          </w:p>
          <w:p w:rsidR="00347750" w:rsidRPr="00F6236F" w:rsidRDefault="009E2157" w:rsidP="00AF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57">
              <w:rPr>
                <w:rFonts w:ascii="Times New Roman" w:hAnsi="Times New Roman" w:cs="Times New Roman"/>
                <w:sz w:val="28"/>
                <w:szCs w:val="28"/>
              </w:rPr>
              <w:t xml:space="preserve">Жаргаланта, территория Детский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2157">
              <w:rPr>
                <w:rFonts w:ascii="Times New Roman" w:hAnsi="Times New Roman" w:cs="Times New Roman"/>
                <w:sz w:val="28"/>
                <w:szCs w:val="28"/>
              </w:rPr>
              <w:t>Сибиряк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157">
              <w:rPr>
                <w:rFonts w:ascii="Times New Roman" w:hAnsi="Times New Roman" w:cs="Times New Roman"/>
                <w:sz w:val="28"/>
                <w:szCs w:val="28"/>
              </w:rPr>
              <w:t>, здание 1</w:t>
            </w:r>
          </w:p>
        </w:tc>
      </w:tr>
    </w:tbl>
    <w:p w:rsidR="00347750" w:rsidRPr="00AB2197" w:rsidRDefault="00347750" w:rsidP="00F623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E4" w:rsidRDefault="00573BE4" w:rsidP="00C35794">
      <w:pPr>
        <w:spacing w:after="0" w:line="240" w:lineRule="auto"/>
      </w:pPr>
      <w:r>
        <w:separator/>
      </w:r>
    </w:p>
  </w:endnote>
  <w:endnote w:type="continuationSeparator" w:id="1">
    <w:p w:rsidR="00573BE4" w:rsidRDefault="00573BE4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E4" w:rsidRDefault="00573BE4" w:rsidP="00C35794">
      <w:pPr>
        <w:spacing w:after="0" w:line="240" w:lineRule="auto"/>
      </w:pPr>
      <w:r>
        <w:separator/>
      </w:r>
    </w:p>
  </w:footnote>
  <w:footnote w:type="continuationSeparator" w:id="1">
    <w:p w:rsidR="00573BE4" w:rsidRDefault="00573BE4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94" w:rsidRPr="00C35794" w:rsidRDefault="00C3579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56B59"/>
    <w:rsid w:val="00071704"/>
    <w:rsid w:val="00081641"/>
    <w:rsid w:val="00083D8A"/>
    <w:rsid w:val="0008410E"/>
    <w:rsid w:val="000877D1"/>
    <w:rsid w:val="000E1F95"/>
    <w:rsid w:val="0010374D"/>
    <w:rsid w:val="00123E9F"/>
    <w:rsid w:val="00130A06"/>
    <w:rsid w:val="001857BD"/>
    <w:rsid w:val="0018781C"/>
    <w:rsid w:val="00193A0A"/>
    <w:rsid w:val="001A6173"/>
    <w:rsid w:val="001C2839"/>
    <w:rsid w:val="00227B0A"/>
    <w:rsid w:val="002371D8"/>
    <w:rsid w:val="00255AD9"/>
    <w:rsid w:val="00293760"/>
    <w:rsid w:val="002A14B5"/>
    <w:rsid w:val="002B7ED1"/>
    <w:rsid w:val="002C23F1"/>
    <w:rsid w:val="00333EBB"/>
    <w:rsid w:val="00347750"/>
    <w:rsid w:val="00373C81"/>
    <w:rsid w:val="0038070E"/>
    <w:rsid w:val="003A52B7"/>
    <w:rsid w:val="003F3CEB"/>
    <w:rsid w:val="003F5670"/>
    <w:rsid w:val="00421491"/>
    <w:rsid w:val="00430B7E"/>
    <w:rsid w:val="00443BD5"/>
    <w:rsid w:val="00444547"/>
    <w:rsid w:val="004610F5"/>
    <w:rsid w:val="00493374"/>
    <w:rsid w:val="004E3FCA"/>
    <w:rsid w:val="005279C8"/>
    <w:rsid w:val="00537C23"/>
    <w:rsid w:val="00540C8F"/>
    <w:rsid w:val="00557AB0"/>
    <w:rsid w:val="005613B9"/>
    <w:rsid w:val="005644C7"/>
    <w:rsid w:val="00573B27"/>
    <w:rsid w:val="00573BE4"/>
    <w:rsid w:val="00577497"/>
    <w:rsid w:val="006509C7"/>
    <w:rsid w:val="006A5B00"/>
    <w:rsid w:val="006B48EB"/>
    <w:rsid w:val="006F36F1"/>
    <w:rsid w:val="00702213"/>
    <w:rsid w:val="0073773B"/>
    <w:rsid w:val="00747485"/>
    <w:rsid w:val="00756A2A"/>
    <w:rsid w:val="007604FE"/>
    <w:rsid w:val="00762D57"/>
    <w:rsid w:val="00780BAD"/>
    <w:rsid w:val="00791201"/>
    <w:rsid w:val="007958DD"/>
    <w:rsid w:val="007A1084"/>
    <w:rsid w:val="007C5D50"/>
    <w:rsid w:val="007E3C13"/>
    <w:rsid w:val="00801BE6"/>
    <w:rsid w:val="00824112"/>
    <w:rsid w:val="00827ECD"/>
    <w:rsid w:val="008B6D65"/>
    <w:rsid w:val="008D5D71"/>
    <w:rsid w:val="008F2196"/>
    <w:rsid w:val="00936056"/>
    <w:rsid w:val="009429C3"/>
    <w:rsid w:val="0098724B"/>
    <w:rsid w:val="009B6EB4"/>
    <w:rsid w:val="009C5CD0"/>
    <w:rsid w:val="009E2157"/>
    <w:rsid w:val="00A30E22"/>
    <w:rsid w:val="00A34B7F"/>
    <w:rsid w:val="00A524CD"/>
    <w:rsid w:val="00A63406"/>
    <w:rsid w:val="00A66828"/>
    <w:rsid w:val="00AC3BDB"/>
    <w:rsid w:val="00AD77F4"/>
    <w:rsid w:val="00AF24D3"/>
    <w:rsid w:val="00AF40DB"/>
    <w:rsid w:val="00B15E7E"/>
    <w:rsid w:val="00B839B0"/>
    <w:rsid w:val="00B96B63"/>
    <w:rsid w:val="00C01549"/>
    <w:rsid w:val="00C21BFA"/>
    <w:rsid w:val="00C35794"/>
    <w:rsid w:val="00C3698F"/>
    <w:rsid w:val="00C373E5"/>
    <w:rsid w:val="00C75205"/>
    <w:rsid w:val="00C8768A"/>
    <w:rsid w:val="00C917BD"/>
    <w:rsid w:val="00CC5408"/>
    <w:rsid w:val="00D0797F"/>
    <w:rsid w:val="00D35EBB"/>
    <w:rsid w:val="00D65885"/>
    <w:rsid w:val="00DA4732"/>
    <w:rsid w:val="00DA6E4F"/>
    <w:rsid w:val="00DB091F"/>
    <w:rsid w:val="00DC2DAC"/>
    <w:rsid w:val="00DE6FC4"/>
    <w:rsid w:val="00E0144C"/>
    <w:rsid w:val="00E57D80"/>
    <w:rsid w:val="00E734DF"/>
    <w:rsid w:val="00E7655F"/>
    <w:rsid w:val="00E86BF8"/>
    <w:rsid w:val="00E90733"/>
    <w:rsid w:val="00EA2ADE"/>
    <w:rsid w:val="00EC3E6B"/>
    <w:rsid w:val="00F33897"/>
    <w:rsid w:val="00F45B6C"/>
    <w:rsid w:val="00F6236F"/>
    <w:rsid w:val="00F62E0D"/>
    <w:rsid w:val="00F97EC4"/>
    <w:rsid w:val="00FA1F8A"/>
    <w:rsid w:val="00FA20F9"/>
    <w:rsid w:val="00FB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67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41</cp:revision>
  <cp:lastPrinted>2022-02-07T11:07:00Z</cp:lastPrinted>
  <dcterms:created xsi:type="dcterms:W3CDTF">2025-03-12T07:08:00Z</dcterms:created>
  <dcterms:modified xsi:type="dcterms:W3CDTF">2025-07-28T09:10:00Z</dcterms:modified>
</cp:coreProperties>
</file>