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056B59" w:rsidRDefault="00AE44FA" w:rsidP="00AE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588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18.07.2025 № 209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42"/>
        <w:gridCol w:w="3543"/>
      </w:tblGrid>
      <w:tr w:rsidR="00373C81" w:rsidRPr="00F6236F" w:rsidTr="00AF24D3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6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930" w:type="pct"/>
            <w:vAlign w:val="center"/>
          </w:tcPr>
          <w:p w:rsidR="00347750" w:rsidRPr="00F6236F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F6236F" w:rsidTr="00AF24D3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pct"/>
          </w:tcPr>
          <w:p w:rsidR="001857BD" w:rsidRPr="004610F5" w:rsidRDefault="00D418E8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8E8">
              <w:rPr>
                <w:rFonts w:ascii="Times New Roman" w:hAnsi="Times New Roman" w:cs="Times New Roman"/>
                <w:sz w:val="28"/>
                <w:szCs w:val="28"/>
              </w:rPr>
              <w:t>Детский лагерь санаторного типа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базе санатория-профилактория «</w:t>
            </w:r>
            <w:r w:rsidRPr="00D418E8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18E8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</w:t>
            </w:r>
            <w:r w:rsidR="001857BD" w:rsidRPr="00D418E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1857BD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47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670024, Республикка Бурятия, г. Улан-Удэ, </w:t>
            </w:r>
            <w:r w:rsidR="00BD47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п. Верхняя Березовка, д. 12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1857BD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F6236F" w:rsidRDefault="001857BD" w:rsidP="00BD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</w:t>
            </w:r>
            <w:r w:rsidR="00702213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  <w:r w:rsidR="00D65885">
              <w:rPr>
                <w:rFonts w:ascii="Times New Roman" w:eastAsia="Calibri" w:hAnsi="Times New Roman" w:cs="Times New Roman"/>
                <w:sz w:val="28"/>
                <w:szCs w:val="28"/>
              </w:rPr>
              <w:t>472</w:t>
            </w:r>
            <w:r w:rsidR="00BD4712">
              <w:rPr>
                <w:rFonts w:ascii="Times New Roman" w:eastAsia="Calibri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930" w:type="pct"/>
          </w:tcPr>
          <w:p w:rsidR="0087685B" w:rsidRPr="0087685B" w:rsidRDefault="00EC3E6B" w:rsidP="008768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5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87685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объекта контроля: </w:t>
            </w:r>
            <w:r w:rsidR="0087685B" w:rsidRPr="0087685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Республика Бурятия, городской округ город</w:t>
            </w:r>
          </w:p>
          <w:p w:rsidR="00347750" w:rsidRPr="00F6236F" w:rsidRDefault="0087685B" w:rsidP="0087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5B">
              <w:rPr>
                <w:rFonts w:ascii="Times New Roman" w:hAnsi="Times New Roman" w:cs="Times New Roman"/>
                <w:sz w:val="28"/>
                <w:szCs w:val="28"/>
              </w:rPr>
              <w:t>Улан-Удэ, город Улан-Удэ, улица Лизы Чайкиной, здание 37</w:t>
            </w:r>
          </w:p>
        </w:tc>
      </w:tr>
    </w:tbl>
    <w:p w:rsidR="00347750" w:rsidRPr="00AB2197" w:rsidRDefault="00347750" w:rsidP="00F62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3F" w:rsidRDefault="001E103F" w:rsidP="00C35794">
      <w:pPr>
        <w:spacing w:after="0" w:line="240" w:lineRule="auto"/>
      </w:pPr>
      <w:r>
        <w:separator/>
      </w:r>
    </w:p>
  </w:endnote>
  <w:endnote w:type="continuationSeparator" w:id="1">
    <w:p w:rsidR="001E103F" w:rsidRDefault="001E103F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3F" w:rsidRDefault="001E103F" w:rsidP="00C35794">
      <w:pPr>
        <w:spacing w:after="0" w:line="240" w:lineRule="auto"/>
      </w:pPr>
      <w:r>
        <w:separator/>
      </w:r>
    </w:p>
  </w:footnote>
  <w:footnote w:type="continuationSeparator" w:id="1">
    <w:p w:rsidR="001E103F" w:rsidRDefault="001E103F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56B59"/>
    <w:rsid w:val="00071704"/>
    <w:rsid w:val="00081641"/>
    <w:rsid w:val="00083D8A"/>
    <w:rsid w:val="0008410E"/>
    <w:rsid w:val="000877D1"/>
    <w:rsid w:val="000E1F95"/>
    <w:rsid w:val="0010374D"/>
    <w:rsid w:val="00123E9F"/>
    <w:rsid w:val="00130A06"/>
    <w:rsid w:val="001857BD"/>
    <w:rsid w:val="0018781C"/>
    <w:rsid w:val="00193A0A"/>
    <w:rsid w:val="001A3B47"/>
    <w:rsid w:val="001A6173"/>
    <w:rsid w:val="001A6230"/>
    <w:rsid w:val="001C2839"/>
    <w:rsid w:val="001E103F"/>
    <w:rsid w:val="00227B0A"/>
    <w:rsid w:val="002371D8"/>
    <w:rsid w:val="00255AD9"/>
    <w:rsid w:val="00293760"/>
    <w:rsid w:val="002A14B5"/>
    <w:rsid w:val="002B1758"/>
    <w:rsid w:val="002B7ED1"/>
    <w:rsid w:val="002C23F1"/>
    <w:rsid w:val="00333EBB"/>
    <w:rsid w:val="00347750"/>
    <w:rsid w:val="00373C81"/>
    <w:rsid w:val="0038070E"/>
    <w:rsid w:val="003A52B7"/>
    <w:rsid w:val="003F5670"/>
    <w:rsid w:val="00430B7E"/>
    <w:rsid w:val="00443BD5"/>
    <w:rsid w:val="00444547"/>
    <w:rsid w:val="004610F5"/>
    <w:rsid w:val="00493374"/>
    <w:rsid w:val="004B21EA"/>
    <w:rsid w:val="004E3FCA"/>
    <w:rsid w:val="005279C8"/>
    <w:rsid w:val="00537C23"/>
    <w:rsid w:val="00540C8F"/>
    <w:rsid w:val="00557AB0"/>
    <w:rsid w:val="005613B9"/>
    <w:rsid w:val="005644C7"/>
    <w:rsid w:val="00573B27"/>
    <w:rsid w:val="00577497"/>
    <w:rsid w:val="006509C7"/>
    <w:rsid w:val="006A5B00"/>
    <w:rsid w:val="006B48EB"/>
    <w:rsid w:val="006F36F1"/>
    <w:rsid w:val="00702213"/>
    <w:rsid w:val="0073773B"/>
    <w:rsid w:val="00747485"/>
    <w:rsid w:val="00756A2A"/>
    <w:rsid w:val="007604FE"/>
    <w:rsid w:val="00762D57"/>
    <w:rsid w:val="00780BAD"/>
    <w:rsid w:val="00791201"/>
    <w:rsid w:val="007958DD"/>
    <w:rsid w:val="007A1084"/>
    <w:rsid w:val="007C5D50"/>
    <w:rsid w:val="007E3C13"/>
    <w:rsid w:val="00801BE6"/>
    <w:rsid w:val="00824112"/>
    <w:rsid w:val="00827ECD"/>
    <w:rsid w:val="0087685B"/>
    <w:rsid w:val="008B6D65"/>
    <w:rsid w:val="008F2196"/>
    <w:rsid w:val="009263DD"/>
    <w:rsid w:val="009429C3"/>
    <w:rsid w:val="0098724B"/>
    <w:rsid w:val="009B6EB4"/>
    <w:rsid w:val="009C5CD0"/>
    <w:rsid w:val="009E2157"/>
    <w:rsid w:val="009E67A1"/>
    <w:rsid w:val="00A30E22"/>
    <w:rsid w:val="00A34B7F"/>
    <w:rsid w:val="00A63406"/>
    <w:rsid w:val="00A66828"/>
    <w:rsid w:val="00AC3BDB"/>
    <w:rsid w:val="00AD77F4"/>
    <w:rsid w:val="00AE44FA"/>
    <w:rsid w:val="00AF24D3"/>
    <w:rsid w:val="00B15E7E"/>
    <w:rsid w:val="00B839B0"/>
    <w:rsid w:val="00B96B63"/>
    <w:rsid w:val="00BB4E3C"/>
    <w:rsid w:val="00BD4712"/>
    <w:rsid w:val="00C01549"/>
    <w:rsid w:val="00C21BFA"/>
    <w:rsid w:val="00C35794"/>
    <w:rsid w:val="00C3698F"/>
    <w:rsid w:val="00C75205"/>
    <w:rsid w:val="00C8768A"/>
    <w:rsid w:val="00C917BD"/>
    <w:rsid w:val="00CC5408"/>
    <w:rsid w:val="00D0797F"/>
    <w:rsid w:val="00D35EBB"/>
    <w:rsid w:val="00D418E8"/>
    <w:rsid w:val="00D65885"/>
    <w:rsid w:val="00DA4732"/>
    <w:rsid w:val="00DA6E4F"/>
    <w:rsid w:val="00DB091F"/>
    <w:rsid w:val="00DC2DAC"/>
    <w:rsid w:val="00DE6FC4"/>
    <w:rsid w:val="00E0144C"/>
    <w:rsid w:val="00E57D80"/>
    <w:rsid w:val="00E734DF"/>
    <w:rsid w:val="00E86BF8"/>
    <w:rsid w:val="00E90733"/>
    <w:rsid w:val="00EA2ADE"/>
    <w:rsid w:val="00EC3E6B"/>
    <w:rsid w:val="00F33897"/>
    <w:rsid w:val="00F45B6C"/>
    <w:rsid w:val="00F6236F"/>
    <w:rsid w:val="00F62E0D"/>
    <w:rsid w:val="00F97EC4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53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44</cp:revision>
  <cp:lastPrinted>2022-02-07T11:07:00Z</cp:lastPrinted>
  <dcterms:created xsi:type="dcterms:W3CDTF">2025-03-12T07:08:00Z</dcterms:created>
  <dcterms:modified xsi:type="dcterms:W3CDTF">2025-07-28T09:12:00Z</dcterms:modified>
</cp:coreProperties>
</file>