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7" w:rsidRDefault="001418E7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74E29" w:rsidRDefault="00DB666C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Роспотребнадзора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DB666C" w:rsidRPr="006A4E3C" w:rsidRDefault="005C6E63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65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11.07.2024    № 236-орг</w:t>
      </w:r>
    </w:p>
    <w:p w:rsidR="00270A8C" w:rsidRPr="00DB666C" w:rsidRDefault="00270A8C" w:rsidP="00D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4A" w:rsidRPr="00DB666C" w:rsidRDefault="0050174A" w:rsidP="00DB666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B450E4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930247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2024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993"/>
        <w:gridCol w:w="9214"/>
      </w:tblGrid>
      <w:tr w:rsidR="00102356" w:rsidRPr="003D0372" w:rsidTr="00B6603D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02356" w:rsidRPr="003D0372" w:rsidRDefault="00102356" w:rsidP="00B66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56" w:rsidRPr="003D0372" w:rsidRDefault="00102356" w:rsidP="00B66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проверки и её номер 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>ЕРКНМ</w:t>
            </w:r>
          </w:p>
        </w:tc>
      </w:tr>
      <w:tr w:rsidR="00102356" w:rsidRPr="003D0372" w:rsidTr="00B6603D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Московский территориальный отдел</w:t>
            </w:r>
          </w:p>
        </w:tc>
      </w:tr>
      <w:tr w:rsidR="00102356" w:rsidRPr="003D0372" w:rsidTr="00B6603D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EA5AA5" w:rsidRDefault="00102356" w:rsidP="00B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 № 47 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№ 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77240041000107535507</w:t>
            </w:r>
          </w:p>
        </w:tc>
      </w:tr>
      <w:tr w:rsidR="00102356" w:rsidRPr="003D0372" w:rsidTr="00B6603D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EA5AA5" w:rsidRDefault="00102356" w:rsidP="00B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№ 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77240041000107535521</w:t>
            </w:r>
          </w:p>
        </w:tc>
      </w:tr>
      <w:tr w:rsidR="00102356" w:rsidRPr="003D0372" w:rsidTr="00B6603D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EA5AA5" w:rsidRDefault="00102356" w:rsidP="00B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оссийский университет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№ 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77240041000107751410</w:t>
            </w:r>
          </w:p>
        </w:tc>
      </w:tr>
      <w:tr w:rsidR="00102356" w:rsidRPr="003D0372" w:rsidTr="00B6603D">
        <w:trPr>
          <w:trHeight w:val="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EA5AA5" w:rsidRDefault="00102356" w:rsidP="00B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оссийский университет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№ 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77240041000107751432</w:t>
            </w:r>
          </w:p>
        </w:tc>
      </w:tr>
      <w:tr w:rsidR="00102356" w:rsidRPr="003D0372" w:rsidTr="00B6603D"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Горьковский территориальный отдел</w:t>
            </w:r>
          </w:p>
        </w:tc>
      </w:tr>
      <w:tr w:rsidR="00102356" w:rsidRPr="003D0372" w:rsidTr="00B6603D">
        <w:trPr>
          <w:trHeight w:val="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10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амарский государственный университет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77240041000107551285</w:t>
            </w:r>
          </w:p>
        </w:tc>
      </w:tr>
      <w:tr w:rsidR="00102356" w:rsidRPr="003D0372" w:rsidTr="00B6603D">
        <w:trPr>
          <w:trHeight w:val="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10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амарский государственный университет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77240041000107267812</w:t>
            </w:r>
          </w:p>
        </w:tc>
      </w:tr>
      <w:tr w:rsidR="00102356" w:rsidRPr="003D0372" w:rsidTr="00B6603D">
        <w:trPr>
          <w:trHeight w:val="8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102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амарский государственный университет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77240041000107252601</w:t>
            </w:r>
          </w:p>
        </w:tc>
      </w:tr>
      <w:tr w:rsidR="00102356" w:rsidRPr="003D0372" w:rsidTr="00B6603D">
        <w:trPr>
          <w:trHeight w:val="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10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амарский государственный университет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77240041000107146755</w:t>
            </w:r>
          </w:p>
        </w:tc>
      </w:tr>
      <w:tr w:rsidR="00102356" w:rsidRPr="003D0372" w:rsidTr="00B6603D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Северный территориальный отдел</w:t>
            </w:r>
          </w:p>
        </w:tc>
      </w:tr>
      <w:tr w:rsidR="00102356" w:rsidRPr="003D0372" w:rsidTr="00102356">
        <w:trPr>
          <w:trHeight w:val="5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89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77240041000107531658</w:t>
            </w:r>
          </w:p>
        </w:tc>
      </w:tr>
      <w:tr w:rsidR="00102356" w:rsidRPr="003D0372" w:rsidTr="00102356">
        <w:trPr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89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77240041000107525708</w:t>
            </w:r>
          </w:p>
        </w:tc>
      </w:tr>
      <w:tr w:rsidR="00102356" w:rsidRPr="003D0372" w:rsidTr="00B6603D">
        <w:trPr>
          <w:trHeight w:val="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Северо-Кавказский территориальный отдел</w:t>
            </w:r>
          </w:p>
        </w:tc>
      </w:tr>
      <w:tr w:rsidR="00102356" w:rsidRPr="003D0372" w:rsidTr="00102356">
        <w:trPr>
          <w:trHeight w:val="7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 77240041000107692733</w:t>
            </w:r>
          </w:p>
        </w:tc>
      </w:tr>
      <w:tr w:rsidR="00102356" w:rsidRPr="003D0372" w:rsidTr="00B6603D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Юго-Восточный территориальный отдел</w:t>
            </w:r>
          </w:p>
        </w:tc>
      </w:tr>
      <w:tr w:rsidR="00102356" w:rsidRPr="003D0372" w:rsidTr="00B6603D">
        <w:trPr>
          <w:trHeight w:val="6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№ 103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77240041000107862135</w:t>
            </w:r>
          </w:p>
        </w:tc>
      </w:tr>
      <w:tr w:rsidR="00102356" w:rsidRPr="003D0372" w:rsidTr="00B6603D">
        <w:trPr>
          <w:trHeight w:val="3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Свердловский территориальный отдел</w:t>
            </w:r>
          </w:p>
        </w:tc>
      </w:tr>
      <w:tr w:rsidR="00102356" w:rsidRPr="003D0372" w:rsidTr="00B6603D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77240041000107774070</w:t>
            </w:r>
          </w:p>
        </w:tc>
      </w:tr>
      <w:tr w:rsidR="00102356" w:rsidRPr="003D0372" w:rsidTr="00B6603D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77240041000107575463</w:t>
            </w:r>
          </w:p>
        </w:tc>
      </w:tr>
      <w:tr w:rsidR="00102356" w:rsidRPr="003D0372" w:rsidTr="00B6603D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сад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77240041000107573663</w:t>
            </w:r>
          </w:p>
        </w:tc>
      </w:tr>
      <w:tr w:rsidR="00102356" w:rsidRPr="003D0372" w:rsidTr="00B6603D">
        <w:trPr>
          <w:trHeight w:val="3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Красноярский территориальный отдел</w:t>
            </w:r>
          </w:p>
        </w:tc>
      </w:tr>
      <w:tr w:rsidR="00102356" w:rsidRPr="003D0372" w:rsidTr="00492EF5">
        <w:trPr>
          <w:trHeight w:val="6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77240041000107897541</w:t>
            </w:r>
          </w:p>
        </w:tc>
      </w:tr>
      <w:tr w:rsidR="00102356" w:rsidRPr="003D0372" w:rsidTr="00492EF5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77240041000107612480</w:t>
            </w:r>
          </w:p>
        </w:tc>
      </w:tr>
      <w:tr w:rsidR="00102356" w:rsidRPr="003D0372" w:rsidTr="00492EF5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3D0372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77240041000107612413</w:t>
            </w:r>
          </w:p>
        </w:tc>
      </w:tr>
      <w:tr w:rsidR="00102356" w:rsidRPr="003D0372" w:rsidTr="00B6603D">
        <w:trPr>
          <w:trHeight w:val="4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Западно-Сибирский территориальный отдел</w:t>
            </w:r>
          </w:p>
        </w:tc>
      </w:tr>
      <w:tr w:rsidR="00102356" w:rsidRPr="003D0372" w:rsidTr="00492EF5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178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77240041000107655612</w:t>
            </w:r>
          </w:p>
        </w:tc>
      </w:tr>
      <w:tr w:rsidR="00102356" w:rsidRPr="003D0372" w:rsidTr="00492EF5">
        <w:trPr>
          <w:trHeight w:val="5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77240041000107653609</w:t>
            </w:r>
          </w:p>
        </w:tc>
      </w:tr>
      <w:tr w:rsidR="00102356" w:rsidRPr="003D0372" w:rsidTr="00B6603D">
        <w:trPr>
          <w:trHeight w:val="3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AE1D13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AE1D13" w:rsidRDefault="00102356" w:rsidP="00B6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AE1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7", </w:t>
            </w:r>
            <w:r w:rsidR="00492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E1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77240041000107518988</w:t>
            </w:r>
          </w:p>
        </w:tc>
      </w:tr>
      <w:tr w:rsidR="00102356" w:rsidRPr="003D0372" w:rsidTr="00B6603D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77240041000107508498</w:t>
            </w:r>
          </w:p>
        </w:tc>
      </w:tr>
      <w:tr w:rsidR="00102356" w:rsidRPr="003D0372" w:rsidTr="00492EF5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174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77240041000107507789</w:t>
            </w:r>
          </w:p>
        </w:tc>
      </w:tr>
      <w:tr w:rsidR="00102356" w:rsidRPr="003D0372" w:rsidTr="00B6603D">
        <w:trPr>
          <w:trHeight w:val="6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77240041000107502578</w:t>
            </w:r>
          </w:p>
        </w:tc>
      </w:tr>
      <w:tr w:rsidR="00102356" w:rsidRPr="003D0372" w:rsidTr="00492EF5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165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77240041000107502512</w:t>
            </w:r>
          </w:p>
        </w:tc>
      </w:tr>
      <w:tr w:rsidR="00102356" w:rsidRPr="003D0372" w:rsidTr="00B6603D">
        <w:trPr>
          <w:trHeight w:val="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77240041000107365117</w:t>
            </w:r>
          </w:p>
        </w:tc>
      </w:tr>
      <w:tr w:rsidR="00102356" w:rsidRPr="003D0372" w:rsidTr="00B6603D">
        <w:trPr>
          <w:trHeight w:val="4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Южно-Уральский территориальный отдел</w:t>
            </w:r>
          </w:p>
        </w:tc>
      </w:tr>
      <w:tr w:rsidR="00102356" w:rsidRPr="003D0372" w:rsidTr="00B6603D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77240041000107799603</w:t>
            </w:r>
          </w:p>
        </w:tc>
      </w:tr>
      <w:tr w:rsidR="00102356" w:rsidRPr="003D0372" w:rsidTr="00B6603D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Восточно-Сибирский территориальный отдел</w:t>
            </w:r>
          </w:p>
        </w:tc>
      </w:tr>
      <w:tr w:rsidR="00102356" w:rsidRPr="003D0372" w:rsidTr="00B6603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77240041000107896639</w:t>
            </w:r>
          </w:p>
        </w:tc>
      </w:tr>
      <w:tr w:rsidR="00102356" w:rsidRPr="003D0372" w:rsidTr="00B6603D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77240041000107867504</w:t>
            </w:r>
          </w:p>
        </w:tc>
      </w:tr>
      <w:tr w:rsidR="00102356" w:rsidRPr="003D0372" w:rsidTr="00B6603D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77240041000107867301</w:t>
            </w:r>
          </w:p>
        </w:tc>
      </w:tr>
      <w:tr w:rsidR="00102356" w:rsidRPr="003D0372" w:rsidTr="00B6603D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77240041000107867071</w:t>
            </w:r>
          </w:p>
        </w:tc>
      </w:tr>
      <w:tr w:rsidR="00102356" w:rsidRPr="003D0372" w:rsidTr="00492EF5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3D0372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№206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77240041000107856378</w:t>
            </w:r>
          </w:p>
        </w:tc>
      </w:tr>
      <w:tr w:rsidR="00102356" w:rsidRPr="003D0372" w:rsidTr="00492EF5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77240041000107851665</w:t>
            </w:r>
          </w:p>
        </w:tc>
      </w:tr>
      <w:tr w:rsidR="00102356" w:rsidRPr="003D0372" w:rsidTr="00B6603D">
        <w:trPr>
          <w:trHeight w:val="6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220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77240041000107762829</w:t>
            </w:r>
          </w:p>
        </w:tc>
      </w:tr>
      <w:tr w:rsidR="00102356" w:rsidRPr="003D0372" w:rsidTr="00492EF5">
        <w:trPr>
          <w:trHeight w:val="7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216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77240041000107762801</w:t>
            </w:r>
          </w:p>
        </w:tc>
      </w:tr>
      <w:tr w:rsidR="00102356" w:rsidRPr="003D0372" w:rsidTr="00492EF5">
        <w:trPr>
          <w:trHeight w:val="6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77240041000107761710</w:t>
            </w:r>
          </w:p>
        </w:tc>
      </w:tr>
      <w:tr w:rsidR="00102356" w:rsidRPr="003D0372" w:rsidTr="00B6603D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Забайкальский территориальный отдел</w:t>
            </w:r>
          </w:p>
        </w:tc>
      </w:tr>
      <w:tr w:rsidR="00102356" w:rsidRPr="003D0372" w:rsidTr="00492EF5">
        <w:trPr>
          <w:trHeight w:val="6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243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77240041000107690396</w:t>
            </w:r>
          </w:p>
        </w:tc>
      </w:tr>
      <w:tr w:rsidR="00102356" w:rsidRPr="003D0372" w:rsidTr="00492EF5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77240041000107689474</w:t>
            </w:r>
          </w:p>
        </w:tc>
      </w:tr>
      <w:tr w:rsidR="00102356" w:rsidRPr="003D0372" w:rsidTr="00B6603D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77240041000107687505</w:t>
            </w:r>
          </w:p>
        </w:tc>
      </w:tr>
      <w:tr w:rsidR="00102356" w:rsidRPr="003D0372" w:rsidTr="00492EF5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235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77240041000107636406</w:t>
            </w:r>
          </w:p>
        </w:tc>
      </w:tr>
      <w:tr w:rsidR="00102356" w:rsidRPr="003D0372" w:rsidTr="00B6603D">
        <w:trPr>
          <w:trHeight w:val="5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РЖД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77240041000107615108</w:t>
            </w:r>
          </w:p>
        </w:tc>
      </w:tr>
      <w:tr w:rsidR="00102356" w:rsidRPr="003D0372" w:rsidTr="00B6603D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102356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72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 территориальный отдел</w:t>
            </w:r>
          </w:p>
        </w:tc>
      </w:tr>
      <w:tr w:rsidR="00102356" w:rsidRPr="003D0372" w:rsidTr="00492EF5">
        <w:trPr>
          <w:trHeight w:val="6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№  77240041000107554988</w:t>
            </w:r>
          </w:p>
        </w:tc>
      </w:tr>
      <w:tr w:rsidR="00102356" w:rsidRPr="003D0372" w:rsidTr="00492EF5">
        <w:trPr>
          <w:trHeight w:val="6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6" w:rsidRPr="003D0372" w:rsidRDefault="00492EF5" w:rsidP="00B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56" w:rsidRPr="00EA5AA5" w:rsidRDefault="00102356" w:rsidP="00B66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крытого акционерного общества «Р</w:t>
            </w:r>
            <w:r w:rsidRPr="00EA5AA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железные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0372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3D0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77240041000107540673</w:t>
            </w:r>
          </w:p>
        </w:tc>
      </w:tr>
    </w:tbl>
    <w:p w:rsidR="00270A8C" w:rsidRPr="00270A8C" w:rsidRDefault="00270A8C" w:rsidP="00270A8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B3" w:rsidRDefault="00CC0FB3" w:rsidP="00C35794">
      <w:pPr>
        <w:spacing w:after="0" w:line="240" w:lineRule="auto"/>
      </w:pPr>
      <w:r>
        <w:separator/>
      </w:r>
    </w:p>
  </w:endnote>
  <w:endnote w:type="continuationSeparator" w:id="1">
    <w:p w:rsidR="00CC0FB3" w:rsidRDefault="00CC0FB3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B3" w:rsidRDefault="00CC0FB3" w:rsidP="00C35794">
      <w:pPr>
        <w:spacing w:after="0" w:line="240" w:lineRule="auto"/>
      </w:pPr>
      <w:r>
        <w:separator/>
      </w:r>
    </w:p>
  </w:footnote>
  <w:footnote w:type="continuationSeparator" w:id="1">
    <w:p w:rsidR="00CC0FB3" w:rsidRDefault="00CC0FB3" w:rsidP="00C3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80"/>
    <w:rsid w:val="000165AF"/>
    <w:rsid w:val="000216AF"/>
    <w:rsid w:val="00022E89"/>
    <w:rsid w:val="00033F16"/>
    <w:rsid w:val="0007014B"/>
    <w:rsid w:val="00083D8A"/>
    <w:rsid w:val="00093F69"/>
    <w:rsid w:val="000A2571"/>
    <w:rsid w:val="000D26E3"/>
    <w:rsid w:val="000E047C"/>
    <w:rsid w:val="000E1F95"/>
    <w:rsid w:val="000F12CD"/>
    <w:rsid w:val="00102356"/>
    <w:rsid w:val="00110243"/>
    <w:rsid w:val="00111BA5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A6173"/>
    <w:rsid w:val="001C1AFE"/>
    <w:rsid w:val="001C48AB"/>
    <w:rsid w:val="001D3042"/>
    <w:rsid w:val="001F4F36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817FB"/>
    <w:rsid w:val="002851A2"/>
    <w:rsid w:val="0029264E"/>
    <w:rsid w:val="00293760"/>
    <w:rsid w:val="002A3A4F"/>
    <w:rsid w:val="002A50B9"/>
    <w:rsid w:val="002A769F"/>
    <w:rsid w:val="002C3538"/>
    <w:rsid w:val="002E2870"/>
    <w:rsid w:val="002F1B7C"/>
    <w:rsid w:val="002F5E4C"/>
    <w:rsid w:val="0030575E"/>
    <w:rsid w:val="00310DFD"/>
    <w:rsid w:val="0037407E"/>
    <w:rsid w:val="00382F1B"/>
    <w:rsid w:val="00390355"/>
    <w:rsid w:val="003C75DE"/>
    <w:rsid w:val="003D51E9"/>
    <w:rsid w:val="003D726A"/>
    <w:rsid w:val="003E07A3"/>
    <w:rsid w:val="003E120E"/>
    <w:rsid w:val="003E4425"/>
    <w:rsid w:val="003F5670"/>
    <w:rsid w:val="00412EA0"/>
    <w:rsid w:val="00412EF8"/>
    <w:rsid w:val="00440BED"/>
    <w:rsid w:val="00440E61"/>
    <w:rsid w:val="00443BD5"/>
    <w:rsid w:val="00492EF5"/>
    <w:rsid w:val="00493374"/>
    <w:rsid w:val="004B0356"/>
    <w:rsid w:val="004B32F7"/>
    <w:rsid w:val="004D37AB"/>
    <w:rsid w:val="004E765E"/>
    <w:rsid w:val="0050174A"/>
    <w:rsid w:val="00505231"/>
    <w:rsid w:val="005277D6"/>
    <w:rsid w:val="00545743"/>
    <w:rsid w:val="00552C5E"/>
    <w:rsid w:val="0056674E"/>
    <w:rsid w:val="005706D4"/>
    <w:rsid w:val="00573B27"/>
    <w:rsid w:val="005B2B4D"/>
    <w:rsid w:val="005B3651"/>
    <w:rsid w:val="005B4B74"/>
    <w:rsid w:val="005C4339"/>
    <w:rsid w:val="005C6E63"/>
    <w:rsid w:val="005D38B6"/>
    <w:rsid w:val="005E2C87"/>
    <w:rsid w:val="00607212"/>
    <w:rsid w:val="00623C17"/>
    <w:rsid w:val="00633A31"/>
    <w:rsid w:val="00640769"/>
    <w:rsid w:val="00666C80"/>
    <w:rsid w:val="00687B07"/>
    <w:rsid w:val="006A18B3"/>
    <w:rsid w:val="006A4E3C"/>
    <w:rsid w:val="006B1B4D"/>
    <w:rsid w:val="006B1E14"/>
    <w:rsid w:val="006C5D06"/>
    <w:rsid w:val="006C5E3C"/>
    <w:rsid w:val="006E2FE8"/>
    <w:rsid w:val="007021E3"/>
    <w:rsid w:val="00703262"/>
    <w:rsid w:val="00721935"/>
    <w:rsid w:val="007219D4"/>
    <w:rsid w:val="00724721"/>
    <w:rsid w:val="0073773B"/>
    <w:rsid w:val="00752A8B"/>
    <w:rsid w:val="007530AB"/>
    <w:rsid w:val="0076557F"/>
    <w:rsid w:val="00785630"/>
    <w:rsid w:val="00794E6D"/>
    <w:rsid w:val="007C5D50"/>
    <w:rsid w:val="007C6FDF"/>
    <w:rsid w:val="007E2720"/>
    <w:rsid w:val="007E3C13"/>
    <w:rsid w:val="007E6F34"/>
    <w:rsid w:val="00806350"/>
    <w:rsid w:val="00830C20"/>
    <w:rsid w:val="00845FF1"/>
    <w:rsid w:val="008531AE"/>
    <w:rsid w:val="00856B84"/>
    <w:rsid w:val="0086256C"/>
    <w:rsid w:val="0086382E"/>
    <w:rsid w:val="00875074"/>
    <w:rsid w:val="00876311"/>
    <w:rsid w:val="008B0223"/>
    <w:rsid w:val="008B58E1"/>
    <w:rsid w:val="008C2792"/>
    <w:rsid w:val="008E252B"/>
    <w:rsid w:val="008F1E91"/>
    <w:rsid w:val="008F2196"/>
    <w:rsid w:val="009067DC"/>
    <w:rsid w:val="00906A32"/>
    <w:rsid w:val="00930247"/>
    <w:rsid w:val="0095490A"/>
    <w:rsid w:val="009555A2"/>
    <w:rsid w:val="009669D9"/>
    <w:rsid w:val="009867D1"/>
    <w:rsid w:val="009B6EB4"/>
    <w:rsid w:val="009D6257"/>
    <w:rsid w:val="009E4EB6"/>
    <w:rsid w:val="00A02FF6"/>
    <w:rsid w:val="00A154FA"/>
    <w:rsid w:val="00A17653"/>
    <w:rsid w:val="00A32ADA"/>
    <w:rsid w:val="00A36D1F"/>
    <w:rsid w:val="00A84A9A"/>
    <w:rsid w:val="00A945E5"/>
    <w:rsid w:val="00AB1139"/>
    <w:rsid w:val="00AD4D57"/>
    <w:rsid w:val="00AD5B71"/>
    <w:rsid w:val="00AE14A2"/>
    <w:rsid w:val="00B02B48"/>
    <w:rsid w:val="00B05C57"/>
    <w:rsid w:val="00B450E4"/>
    <w:rsid w:val="00B564AD"/>
    <w:rsid w:val="00B672A7"/>
    <w:rsid w:val="00B71B0C"/>
    <w:rsid w:val="00B84891"/>
    <w:rsid w:val="00B86D93"/>
    <w:rsid w:val="00B92D68"/>
    <w:rsid w:val="00B9677A"/>
    <w:rsid w:val="00B96B63"/>
    <w:rsid w:val="00BA106B"/>
    <w:rsid w:val="00BC0F2A"/>
    <w:rsid w:val="00BD0B25"/>
    <w:rsid w:val="00BE5A44"/>
    <w:rsid w:val="00BE5D36"/>
    <w:rsid w:val="00C0652D"/>
    <w:rsid w:val="00C13BAF"/>
    <w:rsid w:val="00C21BFA"/>
    <w:rsid w:val="00C26585"/>
    <w:rsid w:val="00C35794"/>
    <w:rsid w:val="00C41560"/>
    <w:rsid w:val="00C44FDD"/>
    <w:rsid w:val="00C51724"/>
    <w:rsid w:val="00C5717F"/>
    <w:rsid w:val="00C67E31"/>
    <w:rsid w:val="00C75205"/>
    <w:rsid w:val="00C85FFB"/>
    <w:rsid w:val="00C86D4C"/>
    <w:rsid w:val="00C917BD"/>
    <w:rsid w:val="00CA193C"/>
    <w:rsid w:val="00CB0B1A"/>
    <w:rsid w:val="00CB65E3"/>
    <w:rsid w:val="00CB78F3"/>
    <w:rsid w:val="00CC0FB3"/>
    <w:rsid w:val="00CD3935"/>
    <w:rsid w:val="00CD6420"/>
    <w:rsid w:val="00D03672"/>
    <w:rsid w:val="00D0797F"/>
    <w:rsid w:val="00D4400C"/>
    <w:rsid w:val="00D4607E"/>
    <w:rsid w:val="00D46CB0"/>
    <w:rsid w:val="00D52DF7"/>
    <w:rsid w:val="00D54B09"/>
    <w:rsid w:val="00D72981"/>
    <w:rsid w:val="00D765B8"/>
    <w:rsid w:val="00D87363"/>
    <w:rsid w:val="00D9541D"/>
    <w:rsid w:val="00DB666C"/>
    <w:rsid w:val="00DC4571"/>
    <w:rsid w:val="00DC77C0"/>
    <w:rsid w:val="00DE6FC4"/>
    <w:rsid w:val="00E01D3F"/>
    <w:rsid w:val="00E57D80"/>
    <w:rsid w:val="00E630E5"/>
    <w:rsid w:val="00E655C6"/>
    <w:rsid w:val="00E74E29"/>
    <w:rsid w:val="00E75A11"/>
    <w:rsid w:val="00E80164"/>
    <w:rsid w:val="00E86BF8"/>
    <w:rsid w:val="00E96EB9"/>
    <w:rsid w:val="00EB404E"/>
    <w:rsid w:val="00EB7162"/>
    <w:rsid w:val="00EC7543"/>
    <w:rsid w:val="00ED7B51"/>
    <w:rsid w:val="00EE0980"/>
    <w:rsid w:val="00EE79D8"/>
    <w:rsid w:val="00F62E0D"/>
    <w:rsid w:val="00F700A8"/>
    <w:rsid w:val="00F9450D"/>
    <w:rsid w:val="00FB2C39"/>
    <w:rsid w:val="00FB34B5"/>
    <w:rsid w:val="00FB6714"/>
    <w:rsid w:val="00FD142F"/>
    <w:rsid w:val="00FD59A2"/>
    <w:rsid w:val="00FE08B9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301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Hewlett-Packard Company</cp:lastModifiedBy>
  <cp:revision>92</cp:revision>
  <cp:lastPrinted>2023-01-25T07:45:00Z</cp:lastPrinted>
  <dcterms:created xsi:type="dcterms:W3CDTF">2023-02-02T10:02:00Z</dcterms:created>
  <dcterms:modified xsi:type="dcterms:W3CDTF">2024-07-12T10:07:00Z</dcterms:modified>
</cp:coreProperties>
</file>