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984783" w:rsidRPr="00AB2197" w:rsidTr="004A7297">
        <w:tc>
          <w:tcPr>
            <w:tcW w:w="2501" w:type="pct"/>
          </w:tcPr>
          <w:p w:rsidR="00984783" w:rsidRPr="00AB2197" w:rsidRDefault="00984783" w:rsidP="004A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984783" w:rsidRPr="00AB2197" w:rsidRDefault="00984783" w:rsidP="004A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984783" w:rsidRPr="00987806" w:rsidRDefault="00987806" w:rsidP="00984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10.02.206     № 28</w:t>
            </w:r>
          </w:p>
        </w:tc>
      </w:tr>
    </w:tbl>
    <w:p w:rsidR="00984783" w:rsidRDefault="00984783" w:rsidP="00984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984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в</w:t>
      </w:r>
      <w:r w:rsidRPr="00270A8C">
        <w:rPr>
          <w:rFonts w:ascii="Times New Roman" w:hAnsi="Times New Roman"/>
          <w:sz w:val="28"/>
          <w:szCs w:val="28"/>
        </w:rPr>
        <w:t xml:space="preserve"> план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984783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EB2894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984783" w:rsidRPr="00270A8C" w:rsidRDefault="00984783" w:rsidP="0098478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/>
      </w:tblPr>
      <w:tblGrid>
        <w:gridCol w:w="594"/>
        <w:gridCol w:w="4226"/>
        <w:gridCol w:w="4501"/>
      </w:tblGrid>
      <w:tr w:rsidR="00984783" w:rsidRPr="00C80D62" w:rsidTr="004A7297">
        <w:trPr>
          <w:tblHeader/>
        </w:trPr>
        <w:tc>
          <w:tcPr>
            <w:tcW w:w="594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6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4501" w:type="dxa"/>
            <w:vAlign w:val="center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изменения</w:t>
            </w:r>
          </w:p>
        </w:tc>
      </w:tr>
      <w:tr w:rsidR="00984783" w:rsidRPr="00C80D62" w:rsidTr="004A7297">
        <w:tc>
          <w:tcPr>
            <w:tcW w:w="594" w:type="dxa"/>
          </w:tcPr>
          <w:p w:rsidR="00984783" w:rsidRPr="00C80D62" w:rsidRDefault="00984783" w:rsidP="004A7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571D33" w:rsidRDefault="00571D33" w:rsidP="004A72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D33">
              <w:rPr>
                <w:rFonts w:ascii="Times New Roman" w:eastAsia="Calibri" w:hAnsi="Times New Roman" w:cs="Times New Roman"/>
                <w:sz w:val="28"/>
                <w:szCs w:val="28"/>
              </w:rPr>
              <w:t>Сольвычегодский участок эксплуатации путевых машин и моторно-рельсового транспорта Северо-Восточной дирекции по эксплуатации путевых машин - структурное подразделение Дирекции по эксплуатации машин - структурного подразделения Центральной дирекции инфрастр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уктуры - филиала ОАО «</w:t>
            </w:r>
            <w:r w:rsidRPr="00571D33">
              <w:rPr>
                <w:rFonts w:ascii="Times New Roman" w:eastAsia="Calibri" w:hAnsi="Times New Roman" w:cs="Times New Roman"/>
                <w:sz w:val="28"/>
                <w:szCs w:val="28"/>
              </w:rPr>
              <w:t>РЖД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84783" w:rsidRPr="00C80D62" w:rsidRDefault="00984783" w:rsidP="00571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КНМ № </w:t>
            </w:r>
            <w:r w:rsidR="00571D33">
              <w:rPr>
                <w:rFonts w:ascii="Times New Roman" w:eastAsia="Calibri" w:hAnsi="Times New Roman" w:cs="Times New Roman"/>
                <w:sz w:val="28"/>
                <w:szCs w:val="28"/>
              </w:rPr>
              <w:t>77260041000119322181</w:t>
            </w:r>
          </w:p>
        </w:tc>
        <w:tc>
          <w:tcPr>
            <w:tcW w:w="4501" w:type="dxa"/>
          </w:tcPr>
          <w:p w:rsidR="00984783" w:rsidRPr="00C80D62" w:rsidRDefault="00984783" w:rsidP="00571D3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="00571D33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 w:rsidRPr="00C80D62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контроля:</w:t>
            </w:r>
            <w:r w:rsidRPr="00C80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71D33">
              <w:rPr>
                <w:rFonts w:ascii="Times New Roman" w:eastAsia="Calibri" w:hAnsi="Times New Roman" w:cs="Times New Roman"/>
                <w:sz w:val="28"/>
                <w:szCs w:val="28"/>
              </w:rPr>
              <w:t>Сольвычегодский участок эксплуатации путевых машин и моторно-рельсового транспорта Няндомской механизированной дистанции инфраструктуры – структурного подразделения Северной дирекции инфраструктуры – структурного подразделения Центральной дирекции инфраструктуры – филиала ОАО «РЖД»</w:t>
            </w:r>
          </w:p>
        </w:tc>
      </w:tr>
    </w:tbl>
    <w:p w:rsidR="00984783" w:rsidRPr="00AB2197" w:rsidRDefault="00984783" w:rsidP="0098478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4783" w:rsidRDefault="00984783" w:rsidP="001857B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84783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685" w:rsidRDefault="00220685" w:rsidP="00C35794">
      <w:pPr>
        <w:spacing w:after="0" w:line="240" w:lineRule="auto"/>
      </w:pPr>
      <w:r>
        <w:separator/>
      </w:r>
    </w:p>
  </w:endnote>
  <w:endnote w:type="continuationSeparator" w:id="1">
    <w:p w:rsidR="00220685" w:rsidRDefault="00220685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685" w:rsidRDefault="00220685" w:rsidP="00C35794">
      <w:pPr>
        <w:spacing w:after="0" w:line="240" w:lineRule="auto"/>
      </w:pPr>
      <w:r>
        <w:separator/>
      </w:r>
    </w:p>
  </w:footnote>
  <w:footnote w:type="continuationSeparator" w:id="1">
    <w:p w:rsidR="00220685" w:rsidRDefault="00220685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Pr="00C35794" w:rsidRDefault="00C35794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71704"/>
    <w:rsid w:val="00081641"/>
    <w:rsid w:val="00083D8A"/>
    <w:rsid w:val="000E1F95"/>
    <w:rsid w:val="0010374D"/>
    <w:rsid w:val="00123E9F"/>
    <w:rsid w:val="00130A06"/>
    <w:rsid w:val="00177CB9"/>
    <w:rsid w:val="001857BD"/>
    <w:rsid w:val="0018781C"/>
    <w:rsid w:val="00193A0A"/>
    <w:rsid w:val="001A6173"/>
    <w:rsid w:val="001C2839"/>
    <w:rsid w:val="00216AB1"/>
    <w:rsid w:val="00220685"/>
    <w:rsid w:val="00227B0A"/>
    <w:rsid w:val="00255AD9"/>
    <w:rsid w:val="00280EBD"/>
    <w:rsid w:val="00293760"/>
    <w:rsid w:val="002B7ED1"/>
    <w:rsid w:val="002C23F1"/>
    <w:rsid w:val="00347750"/>
    <w:rsid w:val="00373C81"/>
    <w:rsid w:val="003A52B7"/>
    <w:rsid w:val="003A6BEF"/>
    <w:rsid w:val="003F5670"/>
    <w:rsid w:val="00430B7E"/>
    <w:rsid w:val="00431B46"/>
    <w:rsid w:val="00443BD5"/>
    <w:rsid w:val="00444547"/>
    <w:rsid w:val="004610F5"/>
    <w:rsid w:val="00493374"/>
    <w:rsid w:val="004B6554"/>
    <w:rsid w:val="004E3FCA"/>
    <w:rsid w:val="004F1D6B"/>
    <w:rsid w:val="005279C8"/>
    <w:rsid w:val="0053018E"/>
    <w:rsid w:val="00537C23"/>
    <w:rsid w:val="00540C8F"/>
    <w:rsid w:val="00557AB0"/>
    <w:rsid w:val="005613B9"/>
    <w:rsid w:val="005644C7"/>
    <w:rsid w:val="00571D33"/>
    <w:rsid w:val="00573B27"/>
    <w:rsid w:val="005746DA"/>
    <w:rsid w:val="00577497"/>
    <w:rsid w:val="0058508C"/>
    <w:rsid w:val="00586353"/>
    <w:rsid w:val="006509C7"/>
    <w:rsid w:val="006721D9"/>
    <w:rsid w:val="00690E41"/>
    <w:rsid w:val="006A6828"/>
    <w:rsid w:val="006B48EB"/>
    <w:rsid w:val="006F36F1"/>
    <w:rsid w:val="0073773B"/>
    <w:rsid w:val="00747485"/>
    <w:rsid w:val="00756A2A"/>
    <w:rsid w:val="007604FE"/>
    <w:rsid w:val="00762D57"/>
    <w:rsid w:val="00791201"/>
    <w:rsid w:val="007958DD"/>
    <w:rsid w:val="007A1084"/>
    <w:rsid w:val="007C5D50"/>
    <w:rsid w:val="007E3C13"/>
    <w:rsid w:val="00801BE6"/>
    <w:rsid w:val="00811196"/>
    <w:rsid w:val="00824112"/>
    <w:rsid w:val="0086090E"/>
    <w:rsid w:val="00860B22"/>
    <w:rsid w:val="008B6D65"/>
    <w:rsid w:val="008F2196"/>
    <w:rsid w:val="009429C3"/>
    <w:rsid w:val="00967C6D"/>
    <w:rsid w:val="00976BCA"/>
    <w:rsid w:val="00984783"/>
    <w:rsid w:val="0098724B"/>
    <w:rsid w:val="00987806"/>
    <w:rsid w:val="009B62B2"/>
    <w:rsid w:val="009B6EB4"/>
    <w:rsid w:val="009C3F54"/>
    <w:rsid w:val="009C5CD0"/>
    <w:rsid w:val="009D42F7"/>
    <w:rsid w:val="009E2D48"/>
    <w:rsid w:val="00A20B7C"/>
    <w:rsid w:val="00A30E22"/>
    <w:rsid w:val="00A32D9A"/>
    <w:rsid w:val="00A34B7F"/>
    <w:rsid w:val="00A66828"/>
    <w:rsid w:val="00AC3BDB"/>
    <w:rsid w:val="00AD77F4"/>
    <w:rsid w:val="00B15E7E"/>
    <w:rsid w:val="00B839B0"/>
    <w:rsid w:val="00B96B63"/>
    <w:rsid w:val="00BA29CE"/>
    <w:rsid w:val="00BE6C05"/>
    <w:rsid w:val="00C01549"/>
    <w:rsid w:val="00C13A24"/>
    <w:rsid w:val="00C21BFA"/>
    <w:rsid w:val="00C35794"/>
    <w:rsid w:val="00C3698F"/>
    <w:rsid w:val="00C75205"/>
    <w:rsid w:val="00C81FA9"/>
    <w:rsid w:val="00C917BD"/>
    <w:rsid w:val="00CC4C05"/>
    <w:rsid w:val="00CD3028"/>
    <w:rsid w:val="00D0797F"/>
    <w:rsid w:val="00D43E62"/>
    <w:rsid w:val="00D6180C"/>
    <w:rsid w:val="00DA6E4F"/>
    <w:rsid w:val="00DB091F"/>
    <w:rsid w:val="00DB1E82"/>
    <w:rsid w:val="00DD4696"/>
    <w:rsid w:val="00DD7CD4"/>
    <w:rsid w:val="00DE6FC4"/>
    <w:rsid w:val="00E002EF"/>
    <w:rsid w:val="00E0144C"/>
    <w:rsid w:val="00E57D80"/>
    <w:rsid w:val="00E734DF"/>
    <w:rsid w:val="00E86BF8"/>
    <w:rsid w:val="00EA2ADE"/>
    <w:rsid w:val="00EB2894"/>
    <w:rsid w:val="00EB4A36"/>
    <w:rsid w:val="00EC3E6B"/>
    <w:rsid w:val="00ED79C4"/>
    <w:rsid w:val="00F33897"/>
    <w:rsid w:val="00F34D70"/>
    <w:rsid w:val="00F45B6C"/>
    <w:rsid w:val="00F6236F"/>
    <w:rsid w:val="00F62E0D"/>
    <w:rsid w:val="00FA1F8A"/>
    <w:rsid w:val="00FA20F9"/>
    <w:rsid w:val="00FB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zhdupr</cp:lastModifiedBy>
  <cp:revision>2</cp:revision>
  <cp:lastPrinted>2022-02-07T11:07:00Z</cp:lastPrinted>
  <dcterms:created xsi:type="dcterms:W3CDTF">2026-02-12T08:53:00Z</dcterms:created>
  <dcterms:modified xsi:type="dcterms:W3CDTF">2026-02-12T08:53:00Z</dcterms:modified>
</cp:coreProperties>
</file>