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984783" w:rsidRPr="00AB2197" w:rsidTr="004A7297">
        <w:tc>
          <w:tcPr>
            <w:tcW w:w="2501" w:type="pct"/>
          </w:tcPr>
          <w:p w:rsidR="00984783" w:rsidRPr="00AB2197" w:rsidRDefault="00984783" w:rsidP="004A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984783" w:rsidRPr="00AB2197" w:rsidRDefault="00984783" w:rsidP="004A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984783" w:rsidRPr="00984783" w:rsidRDefault="00984783" w:rsidP="00984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84783">
              <w:rPr>
                <w:rFonts w:ascii="Times New Roman" w:hAnsi="Times New Roman"/>
                <w:sz w:val="24"/>
                <w:szCs w:val="24"/>
                <w:u w:val="single"/>
              </w:rPr>
              <w:t>от 05.11.2025  № 286</w:t>
            </w:r>
          </w:p>
        </w:tc>
      </w:tr>
    </w:tbl>
    <w:p w:rsidR="00984783" w:rsidRDefault="00984783" w:rsidP="00984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984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в</w:t>
      </w:r>
      <w:r w:rsidRPr="00270A8C">
        <w:rPr>
          <w:rFonts w:ascii="Times New Roman" w:hAnsi="Times New Roman"/>
          <w:sz w:val="28"/>
          <w:szCs w:val="28"/>
        </w:rPr>
        <w:t xml:space="preserve"> план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984783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2025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984783" w:rsidRPr="00270A8C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/>
      </w:tblPr>
      <w:tblGrid>
        <w:gridCol w:w="594"/>
        <w:gridCol w:w="4226"/>
        <w:gridCol w:w="4501"/>
      </w:tblGrid>
      <w:tr w:rsidR="00984783" w:rsidRPr="00C80D62" w:rsidTr="004A7297">
        <w:trPr>
          <w:tblHeader/>
        </w:trPr>
        <w:tc>
          <w:tcPr>
            <w:tcW w:w="594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6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4501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изменения</w:t>
            </w:r>
          </w:p>
        </w:tc>
      </w:tr>
      <w:tr w:rsidR="00984783" w:rsidRPr="00C80D62" w:rsidTr="004A7297">
        <w:tc>
          <w:tcPr>
            <w:tcW w:w="594" w:type="dxa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984783" w:rsidRPr="00C80D62" w:rsidRDefault="00984783" w:rsidP="004A72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Ростовкий филиал АО «Вагонная ремонтная компания – 1»</w:t>
            </w:r>
            <w:r w:rsidRPr="00C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Ростовская обл., г. Ростов-на-Дону, ул. Шаумяна, д. 3;</w:t>
            </w:r>
          </w:p>
          <w:p w:rsidR="00984783" w:rsidRPr="00C80D62" w:rsidRDefault="00984783" w:rsidP="004A72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КНМ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77250041000115568313</w:t>
            </w:r>
          </w:p>
        </w:tc>
        <w:tc>
          <w:tcPr>
            <w:tcW w:w="4501" w:type="dxa"/>
          </w:tcPr>
          <w:p w:rsidR="00984783" w:rsidRPr="00C80D62" w:rsidRDefault="00984783" w:rsidP="004A72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>Изменение адреса нахождения объекта контроля:</w:t>
            </w:r>
            <w:r w:rsidRPr="00C80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346880, Ростовская обл., г. Батайск,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ул. Промышленная,д. 8а</w:t>
            </w:r>
          </w:p>
        </w:tc>
      </w:tr>
    </w:tbl>
    <w:p w:rsidR="00984783" w:rsidRPr="00AB2197" w:rsidRDefault="00984783" w:rsidP="0098478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1857B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84783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84" w:rsidRDefault="003A7D84" w:rsidP="00C35794">
      <w:pPr>
        <w:spacing w:after="0" w:line="240" w:lineRule="auto"/>
      </w:pPr>
      <w:r>
        <w:separator/>
      </w:r>
    </w:p>
  </w:endnote>
  <w:endnote w:type="continuationSeparator" w:id="1">
    <w:p w:rsidR="003A7D84" w:rsidRDefault="003A7D84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84" w:rsidRDefault="003A7D84" w:rsidP="00C35794">
      <w:pPr>
        <w:spacing w:after="0" w:line="240" w:lineRule="auto"/>
      </w:pPr>
      <w:r>
        <w:separator/>
      </w:r>
    </w:p>
  </w:footnote>
  <w:footnote w:type="continuationSeparator" w:id="1">
    <w:p w:rsidR="003A7D84" w:rsidRDefault="003A7D84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Pr="00C35794" w:rsidRDefault="00C35794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71704"/>
    <w:rsid w:val="00081641"/>
    <w:rsid w:val="00083D8A"/>
    <w:rsid w:val="000E1F95"/>
    <w:rsid w:val="0010374D"/>
    <w:rsid w:val="00123E9F"/>
    <w:rsid w:val="00130A06"/>
    <w:rsid w:val="00177CB9"/>
    <w:rsid w:val="001857BD"/>
    <w:rsid w:val="0018781C"/>
    <w:rsid w:val="00193A0A"/>
    <w:rsid w:val="001A6173"/>
    <w:rsid w:val="001C2839"/>
    <w:rsid w:val="00216AB1"/>
    <w:rsid w:val="00227B0A"/>
    <w:rsid w:val="00255AD9"/>
    <w:rsid w:val="00280EBD"/>
    <w:rsid w:val="00293760"/>
    <w:rsid w:val="002B7ED1"/>
    <w:rsid w:val="002C23F1"/>
    <w:rsid w:val="00347750"/>
    <w:rsid w:val="00373C81"/>
    <w:rsid w:val="003A52B7"/>
    <w:rsid w:val="003A6BEF"/>
    <w:rsid w:val="003A7D84"/>
    <w:rsid w:val="003F5670"/>
    <w:rsid w:val="00430B7E"/>
    <w:rsid w:val="00431B46"/>
    <w:rsid w:val="00443BD5"/>
    <w:rsid w:val="00444547"/>
    <w:rsid w:val="004610F5"/>
    <w:rsid w:val="00493374"/>
    <w:rsid w:val="004B6554"/>
    <w:rsid w:val="004E3FCA"/>
    <w:rsid w:val="004F1D6B"/>
    <w:rsid w:val="005279C8"/>
    <w:rsid w:val="00537C23"/>
    <w:rsid w:val="00540C8F"/>
    <w:rsid w:val="005527F5"/>
    <w:rsid w:val="00557AB0"/>
    <w:rsid w:val="005613B9"/>
    <w:rsid w:val="005644C7"/>
    <w:rsid w:val="00573B27"/>
    <w:rsid w:val="005746DA"/>
    <w:rsid w:val="00577497"/>
    <w:rsid w:val="0058508C"/>
    <w:rsid w:val="006509C7"/>
    <w:rsid w:val="006721D9"/>
    <w:rsid w:val="00690E41"/>
    <w:rsid w:val="006A6828"/>
    <w:rsid w:val="006B48EB"/>
    <w:rsid w:val="006F36F1"/>
    <w:rsid w:val="0073773B"/>
    <w:rsid w:val="00747485"/>
    <w:rsid w:val="00756A2A"/>
    <w:rsid w:val="007604FE"/>
    <w:rsid w:val="00762D57"/>
    <w:rsid w:val="00791201"/>
    <w:rsid w:val="007958DD"/>
    <w:rsid w:val="007A1084"/>
    <w:rsid w:val="007C5D50"/>
    <w:rsid w:val="007E3C13"/>
    <w:rsid w:val="00801BE6"/>
    <w:rsid w:val="00811196"/>
    <w:rsid w:val="00824112"/>
    <w:rsid w:val="0086090E"/>
    <w:rsid w:val="00860B22"/>
    <w:rsid w:val="008B6D65"/>
    <w:rsid w:val="008F2196"/>
    <w:rsid w:val="009429C3"/>
    <w:rsid w:val="00967C6D"/>
    <w:rsid w:val="00976BCA"/>
    <w:rsid w:val="00984783"/>
    <w:rsid w:val="0098724B"/>
    <w:rsid w:val="009B62B2"/>
    <w:rsid w:val="009B6EB4"/>
    <w:rsid w:val="009C3F54"/>
    <w:rsid w:val="009C5CD0"/>
    <w:rsid w:val="009D42F7"/>
    <w:rsid w:val="009E2D48"/>
    <w:rsid w:val="009F064A"/>
    <w:rsid w:val="00A20B7C"/>
    <w:rsid w:val="00A30E22"/>
    <w:rsid w:val="00A32D9A"/>
    <w:rsid w:val="00A34B7F"/>
    <w:rsid w:val="00A66828"/>
    <w:rsid w:val="00AC3BDB"/>
    <w:rsid w:val="00AD77F4"/>
    <w:rsid w:val="00B15E7E"/>
    <w:rsid w:val="00B839B0"/>
    <w:rsid w:val="00B96B63"/>
    <w:rsid w:val="00C01549"/>
    <w:rsid w:val="00C13A24"/>
    <w:rsid w:val="00C21BFA"/>
    <w:rsid w:val="00C35794"/>
    <w:rsid w:val="00C3698F"/>
    <w:rsid w:val="00C75205"/>
    <w:rsid w:val="00C81FA9"/>
    <w:rsid w:val="00C917BD"/>
    <w:rsid w:val="00CC4C05"/>
    <w:rsid w:val="00CD3028"/>
    <w:rsid w:val="00D0797F"/>
    <w:rsid w:val="00D43E62"/>
    <w:rsid w:val="00D6180C"/>
    <w:rsid w:val="00DA6E4F"/>
    <w:rsid w:val="00DB091F"/>
    <w:rsid w:val="00DB1E82"/>
    <w:rsid w:val="00DD7CD4"/>
    <w:rsid w:val="00DE6FC4"/>
    <w:rsid w:val="00E002EF"/>
    <w:rsid w:val="00E0144C"/>
    <w:rsid w:val="00E57D80"/>
    <w:rsid w:val="00E734DF"/>
    <w:rsid w:val="00E86BF8"/>
    <w:rsid w:val="00EA2ADE"/>
    <w:rsid w:val="00EC3E6B"/>
    <w:rsid w:val="00ED79C4"/>
    <w:rsid w:val="00F33897"/>
    <w:rsid w:val="00F34D70"/>
    <w:rsid w:val="00F45B6C"/>
    <w:rsid w:val="00F6236F"/>
    <w:rsid w:val="00F62E0D"/>
    <w:rsid w:val="00FA1F8A"/>
    <w:rsid w:val="00FA20F9"/>
    <w:rsid w:val="00FB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2</cp:revision>
  <cp:lastPrinted>2022-02-07T11:07:00Z</cp:lastPrinted>
  <dcterms:created xsi:type="dcterms:W3CDTF">2025-11-06T06:21:00Z</dcterms:created>
  <dcterms:modified xsi:type="dcterms:W3CDTF">2025-11-06T06:21:00Z</dcterms:modified>
</cp:coreProperties>
</file>