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347750" w:rsidRPr="00AB2197" w:rsidTr="00E671E6">
        <w:tc>
          <w:tcPr>
            <w:tcW w:w="2501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347750" w:rsidRPr="002E3CD2" w:rsidRDefault="0055719D" w:rsidP="00357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13.03.2026 № 55</w:t>
            </w:r>
          </w:p>
        </w:tc>
      </w:tr>
    </w:tbl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проверки,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исключенные</w:t>
      </w:r>
      <w:r w:rsidRPr="00270A8C">
        <w:rPr>
          <w:rFonts w:ascii="Times New Roman" w:hAnsi="Times New Roman"/>
          <w:sz w:val="28"/>
          <w:szCs w:val="28"/>
        </w:rPr>
        <w:t xml:space="preserve"> из плана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</w:t>
      </w:r>
      <w:r w:rsidR="006620A1">
        <w:rPr>
          <w:rFonts w:ascii="Times New Roman" w:hAnsi="Times New Roman"/>
          <w:sz w:val="28"/>
          <w:szCs w:val="28"/>
        </w:rPr>
        <w:t>6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347750" w:rsidRPr="00270A8C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4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324"/>
        <w:gridCol w:w="3261"/>
      </w:tblGrid>
      <w:tr w:rsidR="00C3698F" w:rsidRPr="007750B1" w:rsidTr="0017556F">
        <w:tc>
          <w:tcPr>
            <w:tcW w:w="324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00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776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исключения</w:t>
            </w:r>
          </w:p>
        </w:tc>
      </w:tr>
      <w:tr w:rsidR="00C3698F" w:rsidRPr="007750B1" w:rsidTr="0017556F">
        <w:tc>
          <w:tcPr>
            <w:tcW w:w="324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00" w:type="pct"/>
          </w:tcPr>
          <w:p w:rsidR="002E3CD2" w:rsidRDefault="002E3CD2" w:rsidP="000D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D2">
              <w:rPr>
                <w:rFonts w:ascii="Times New Roman" w:hAnsi="Times New Roman"/>
                <w:sz w:val="28"/>
                <w:szCs w:val="28"/>
              </w:rPr>
              <w:t>Астраханский территориальный общий центр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ОАО «РЖД»</w:t>
            </w:r>
          </w:p>
          <w:p w:rsidR="00347750" w:rsidRPr="007750B1" w:rsidRDefault="00347750" w:rsidP="00C42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КНМ </w:t>
            </w:r>
            <w:r w:rsidRPr="00540C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24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7726004100011</w:t>
            </w:r>
            <w:r w:rsidR="00C425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9135193</w:t>
            </w:r>
          </w:p>
        </w:tc>
        <w:tc>
          <w:tcPr>
            <w:tcW w:w="1776" w:type="pct"/>
            <w:vAlign w:val="center"/>
          </w:tcPr>
          <w:p w:rsidR="00347750" w:rsidRPr="007750B1" w:rsidRDefault="00347750" w:rsidP="00DA0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="0017556F"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</w:tbl>
    <w:p w:rsidR="00347750" w:rsidRPr="00AB2197" w:rsidRDefault="00347750" w:rsidP="00A34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7750" w:rsidRPr="00AB2197" w:rsidSect="0098724B">
      <w:headerReference w:type="default" r:id="rId7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F4" w:rsidRDefault="00E52AF4" w:rsidP="00C35794">
      <w:pPr>
        <w:spacing w:after="0" w:line="240" w:lineRule="auto"/>
      </w:pPr>
      <w:r>
        <w:separator/>
      </w:r>
    </w:p>
  </w:endnote>
  <w:endnote w:type="continuationSeparator" w:id="1">
    <w:p w:rsidR="00E52AF4" w:rsidRDefault="00E52AF4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F4" w:rsidRDefault="00E52AF4" w:rsidP="00C35794">
      <w:pPr>
        <w:spacing w:after="0" w:line="240" w:lineRule="auto"/>
      </w:pPr>
      <w:r>
        <w:separator/>
      </w:r>
    </w:p>
  </w:footnote>
  <w:footnote w:type="continuationSeparator" w:id="1">
    <w:p w:rsidR="00E52AF4" w:rsidRDefault="00E52AF4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42D14"/>
    <w:rsid w:val="00071704"/>
    <w:rsid w:val="00081641"/>
    <w:rsid w:val="00083D8A"/>
    <w:rsid w:val="000D24A9"/>
    <w:rsid w:val="000E1F95"/>
    <w:rsid w:val="0010374D"/>
    <w:rsid w:val="00123E9F"/>
    <w:rsid w:val="00171C37"/>
    <w:rsid w:val="0017556F"/>
    <w:rsid w:val="0018781C"/>
    <w:rsid w:val="001A6173"/>
    <w:rsid w:val="001C2839"/>
    <w:rsid w:val="001F3B18"/>
    <w:rsid w:val="00200E13"/>
    <w:rsid w:val="00227B0A"/>
    <w:rsid w:val="00293760"/>
    <w:rsid w:val="00293BB6"/>
    <w:rsid w:val="002B7ED1"/>
    <w:rsid w:val="002C23F1"/>
    <w:rsid w:val="002E3CD2"/>
    <w:rsid w:val="00347750"/>
    <w:rsid w:val="0035766D"/>
    <w:rsid w:val="00362549"/>
    <w:rsid w:val="00377C03"/>
    <w:rsid w:val="00382C06"/>
    <w:rsid w:val="003A52B7"/>
    <w:rsid w:val="003F5670"/>
    <w:rsid w:val="00443BD5"/>
    <w:rsid w:val="00444547"/>
    <w:rsid w:val="00493374"/>
    <w:rsid w:val="004E3FCA"/>
    <w:rsid w:val="005110B0"/>
    <w:rsid w:val="00540C8F"/>
    <w:rsid w:val="00556FC8"/>
    <w:rsid w:val="0055719D"/>
    <w:rsid w:val="00557AB0"/>
    <w:rsid w:val="005644C7"/>
    <w:rsid w:val="00573B27"/>
    <w:rsid w:val="005A2FA5"/>
    <w:rsid w:val="005B52A5"/>
    <w:rsid w:val="00625D78"/>
    <w:rsid w:val="00627583"/>
    <w:rsid w:val="006620A1"/>
    <w:rsid w:val="006868A8"/>
    <w:rsid w:val="006F36F1"/>
    <w:rsid w:val="007225CC"/>
    <w:rsid w:val="0073773B"/>
    <w:rsid w:val="00747485"/>
    <w:rsid w:val="00750FE3"/>
    <w:rsid w:val="00762D57"/>
    <w:rsid w:val="00791201"/>
    <w:rsid w:val="007958DD"/>
    <w:rsid w:val="00796987"/>
    <w:rsid w:val="007A1084"/>
    <w:rsid w:val="007C5D50"/>
    <w:rsid w:val="007E3C13"/>
    <w:rsid w:val="007F6420"/>
    <w:rsid w:val="00801BE6"/>
    <w:rsid w:val="008334AF"/>
    <w:rsid w:val="008D1F9D"/>
    <w:rsid w:val="008F2196"/>
    <w:rsid w:val="009332B9"/>
    <w:rsid w:val="00946D07"/>
    <w:rsid w:val="00985A55"/>
    <w:rsid w:val="0098724B"/>
    <w:rsid w:val="009B6EB4"/>
    <w:rsid w:val="00A32A70"/>
    <w:rsid w:val="00A34B7F"/>
    <w:rsid w:val="00A663A1"/>
    <w:rsid w:val="00A66828"/>
    <w:rsid w:val="00AC3BDB"/>
    <w:rsid w:val="00AD77F4"/>
    <w:rsid w:val="00B96B63"/>
    <w:rsid w:val="00C01549"/>
    <w:rsid w:val="00C21BFA"/>
    <w:rsid w:val="00C35794"/>
    <w:rsid w:val="00C3698F"/>
    <w:rsid w:val="00C4252B"/>
    <w:rsid w:val="00C75205"/>
    <w:rsid w:val="00C917BD"/>
    <w:rsid w:val="00CC5CEB"/>
    <w:rsid w:val="00D0797F"/>
    <w:rsid w:val="00D148C6"/>
    <w:rsid w:val="00D84E75"/>
    <w:rsid w:val="00DA070E"/>
    <w:rsid w:val="00DE6FC4"/>
    <w:rsid w:val="00E0144C"/>
    <w:rsid w:val="00E4161A"/>
    <w:rsid w:val="00E52AF4"/>
    <w:rsid w:val="00E57D80"/>
    <w:rsid w:val="00E665E9"/>
    <w:rsid w:val="00E734DF"/>
    <w:rsid w:val="00E840A2"/>
    <w:rsid w:val="00E86BF8"/>
    <w:rsid w:val="00EA2ADE"/>
    <w:rsid w:val="00F33897"/>
    <w:rsid w:val="00F45B6C"/>
    <w:rsid w:val="00F62E0D"/>
    <w:rsid w:val="00FA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zhdupr</cp:lastModifiedBy>
  <cp:revision>2</cp:revision>
  <cp:lastPrinted>2022-02-07T11:07:00Z</cp:lastPrinted>
  <dcterms:created xsi:type="dcterms:W3CDTF">2026-03-19T16:31:00Z</dcterms:created>
  <dcterms:modified xsi:type="dcterms:W3CDTF">2026-03-19T16:31:00Z</dcterms:modified>
</cp:coreProperties>
</file>