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9" w:rsidRDefault="00DB666C" w:rsidP="002D0A2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Роспотребнадзора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270A8C" w:rsidRPr="000B7527" w:rsidRDefault="00114642" w:rsidP="00FA6BF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4716C">
        <w:rPr>
          <w:rFonts w:ascii="Times New Roman" w:hAnsi="Times New Roman" w:cs="Times New Roman"/>
          <w:sz w:val="24"/>
          <w:szCs w:val="24"/>
        </w:rPr>
        <w:t xml:space="preserve">  </w:t>
      </w:r>
      <w:r w:rsidR="007F37E8">
        <w:rPr>
          <w:rFonts w:ascii="Times New Roman" w:hAnsi="Times New Roman" w:cs="Times New Roman"/>
          <w:sz w:val="24"/>
          <w:szCs w:val="24"/>
          <w:u w:val="single"/>
        </w:rPr>
        <w:t>06.03.2025       № 65</w:t>
      </w:r>
    </w:p>
    <w:p w:rsidR="0050174A" w:rsidRPr="00DB666C" w:rsidRDefault="0050174A" w:rsidP="002D0A27">
      <w:pPr>
        <w:spacing w:after="0" w:line="240" w:lineRule="auto"/>
        <w:ind w:left="567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351E96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</w:t>
      </w:r>
      <w:r w:rsidR="00B450E4">
        <w:rPr>
          <w:rFonts w:ascii="Times New Roman" w:hAnsi="Times New Roman" w:cs="Times New Roman"/>
          <w:sz w:val="28"/>
          <w:szCs w:val="28"/>
        </w:rPr>
        <w:t>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114642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930247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</w:t>
      </w:r>
      <w:r w:rsidR="002917E9">
        <w:rPr>
          <w:rFonts w:ascii="Times New Roman" w:hAnsi="Times New Roman" w:cs="Times New Roman"/>
          <w:sz w:val="28"/>
          <w:szCs w:val="28"/>
        </w:rPr>
        <w:t>5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103"/>
        <w:gridCol w:w="3041"/>
      </w:tblGrid>
      <w:tr w:rsidR="0073189C" w:rsidRPr="007750B1" w:rsidTr="007750B1">
        <w:tc>
          <w:tcPr>
            <w:tcW w:w="383" w:type="pct"/>
          </w:tcPr>
          <w:p w:rsidR="0073189C" w:rsidRPr="007750B1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3" w:type="pct"/>
          </w:tcPr>
          <w:p w:rsidR="0073189C" w:rsidRPr="007750B1" w:rsidRDefault="0073189C" w:rsidP="00866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750B1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1724" w:type="pct"/>
          </w:tcPr>
          <w:p w:rsidR="0073189C" w:rsidRPr="007750B1" w:rsidRDefault="007750B1" w:rsidP="00866986">
            <w:pPr>
              <w:spacing w:after="0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исключения</w:t>
            </w:r>
          </w:p>
        </w:tc>
      </w:tr>
      <w:tr w:rsidR="0073189C" w:rsidRPr="007750B1" w:rsidTr="007750B1">
        <w:tc>
          <w:tcPr>
            <w:tcW w:w="383" w:type="pct"/>
          </w:tcPr>
          <w:p w:rsidR="0073189C" w:rsidRPr="007750B1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3" w:type="pct"/>
          </w:tcPr>
          <w:p w:rsidR="000B7527" w:rsidRDefault="000B7527" w:rsidP="008F6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0B7527">
              <w:rPr>
                <w:rFonts w:ascii="Times New Roman" w:hAnsi="Times New Roman" w:cs="Times New Roman"/>
                <w:sz w:val="28"/>
                <w:szCs w:val="28"/>
              </w:rPr>
              <w:t xml:space="preserve">ВАГОННАЯ РЕМОНТНАЯ 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2»</w:t>
            </w:r>
            <w:r w:rsidR="00990F7C">
              <w:rPr>
                <w:rFonts w:ascii="Times New Roman" w:hAnsi="Times New Roman" w:cs="Times New Roman"/>
                <w:sz w:val="28"/>
                <w:szCs w:val="28"/>
              </w:rPr>
              <w:t>, Вагонное ремонтное депо Аскиз</w:t>
            </w:r>
            <w:r w:rsidR="00351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89C" w:rsidRPr="007750B1" w:rsidRDefault="0073189C" w:rsidP="00990F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КНМ №</w:t>
            </w:r>
            <w:r w:rsidR="002D0A27"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871" w:rsidRPr="0077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77250041000115</w:t>
            </w:r>
            <w:r w:rsidR="00990F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424607</w:t>
            </w:r>
          </w:p>
        </w:tc>
        <w:tc>
          <w:tcPr>
            <w:tcW w:w="1724" w:type="pct"/>
          </w:tcPr>
          <w:p w:rsidR="0073189C" w:rsidRPr="007750B1" w:rsidRDefault="00AA4B40" w:rsidP="002F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</w:t>
            </w:r>
            <w:r w:rsidR="002F2871" w:rsidRPr="007750B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</w:tbl>
    <w:p w:rsidR="00270A8C" w:rsidRPr="00270A8C" w:rsidRDefault="00270A8C" w:rsidP="002D0A27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headerReference w:type="default" r:id="rId7"/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DE" w:rsidRDefault="006E34DE" w:rsidP="00C35794">
      <w:pPr>
        <w:spacing w:after="0" w:line="240" w:lineRule="auto"/>
      </w:pPr>
      <w:r>
        <w:separator/>
      </w:r>
    </w:p>
  </w:endnote>
  <w:endnote w:type="continuationSeparator" w:id="1">
    <w:p w:rsidR="006E34DE" w:rsidRDefault="006E34DE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DE" w:rsidRDefault="006E34DE" w:rsidP="00C35794">
      <w:pPr>
        <w:spacing w:after="0" w:line="240" w:lineRule="auto"/>
      </w:pPr>
      <w:r>
        <w:separator/>
      </w:r>
    </w:p>
  </w:footnote>
  <w:footnote w:type="continuationSeparator" w:id="1">
    <w:p w:rsidR="006E34DE" w:rsidRDefault="006E34DE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816"/>
      <w:docPartObj>
        <w:docPartGallery w:val="Page Numbers (Top of Page)"/>
        <w:docPartUnique/>
      </w:docPartObj>
    </w:sdtPr>
    <w:sdtContent>
      <w:p w:rsidR="00B544F0" w:rsidRDefault="00F93D60">
        <w:pPr>
          <w:pStyle w:val="a3"/>
          <w:jc w:val="center"/>
        </w:pPr>
        <w:fldSimple w:instr=" PAGE   \* MERGEFORMAT ">
          <w:r w:rsidR="00FB1CD0">
            <w:rPr>
              <w:noProof/>
            </w:rPr>
            <w:t>2</w:t>
          </w:r>
        </w:fldSimple>
      </w:p>
    </w:sdtContent>
  </w:sdt>
  <w:p w:rsidR="00B544F0" w:rsidRDefault="00B54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80"/>
    <w:rsid w:val="000165AF"/>
    <w:rsid w:val="000216AF"/>
    <w:rsid w:val="00022E89"/>
    <w:rsid w:val="00033F16"/>
    <w:rsid w:val="0007014B"/>
    <w:rsid w:val="000738A4"/>
    <w:rsid w:val="00083D8A"/>
    <w:rsid w:val="00093F69"/>
    <w:rsid w:val="000A2571"/>
    <w:rsid w:val="000B7527"/>
    <w:rsid w:val="000D26E3"/>
    <w:rsid w:val="000E047C"/>
    <w:rsid w:val="000E1F95"/>
    <w:rsid w:val="000F12CD"/>
    <w:rsid w:val="00102356"/>
    <w:rsid w:val="00110243"/>
    <w:rsid w:val="00111BA5"/>
    <w:rsid w:val="00114642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A6173"/>
    <w:rsid w:val="001B6C0D"/>
    <w:rsid w:val="001C1AFE"/>
    <w:rsid w:val="001C48AB"/>
    <w:rsid w:val="001D3042"/>
    <w:rsid w:val="001F4F36"/>
    <w:rsid w:val="00217AE1"/>
    <w:rsid w:val="00221FA1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73EF5"/>
    <w:rsid w:val="002817FB"/>
    <w:rsid w:val="002851A2"/>
    <w:rsid w:val="002917E9"/>
    <w:rsid w:val="00291A2B"/>
    <w:rsid w:val="0029264E"/>
    <w:rsid w:val="00293760"/>
    <w:rsid w:val="002A3A4F"/>
    <w:rsid w:val="002A50B9"/>
    <w:rsid w:val="002A769F"/>
    <w:rsid w:val="002C3538"/>
    <w:rsid w:val="002D0A27"/>
    <w:rsid w:val="002E2870"/>
    <w:rsid w:val="002E6B0C"/>
    <w:rsid w:val="002F1B7C"/>
    <w:rsid w:val="002F2871"/>
    <w:rsid w:val="002F5E4C"/>
    <w:rsid w:val="0030575E"/>
    <w:rsid w:val="00310DFD"/>
    <w:rsid w:val="00345D2B"/>
    <w:rsid w:val="00351E96"/>
    <w:rsid w:val="0037407E"/>
    <w:rsid w:val="00381C87"/>
    <w:rsid w:val="00382F1B"/>
    <w:rsid w:val="00390355"/>
    <w:rsid w:val="0039663C"/>
    <w:rsid w:val="003B0875"/>
    <w:rsid w:val="003C75DE"/>
    <w:rsid w:val="003D51E9"/>
    <w:rsid w:val="003D726A"/>
    <w:rsid w:val="003E07A3"/>
    <w:rsid w:val="003E120E"/>
    <w:rsid w:val="003E4425"/>
    <w:rsid w:val="003F5670"/>
    <w:rsid w:val="00410882"/>
    <w:rsid w:val="00412EA0"/>
    <w:rsid w:val="00412EF8"/>
    <w:rsid w:val="00440BED"/>
    <w:rsid w:val="00440E61"/>
    <w:rsid w:val="00443BD5"/>
    <w:rsid w:val="004451E8"/>
    <w:rsid w:val="00492EF5"/>
    <w:rsid w:val="00493374"/>
    <w:rsid w:val="004B0356"/>
    <w:rsid w:val="004B17AF"/>
    <w:rsid w:val="004B32F7"/>
    <w:rsid w:val="004D2B7A"/>
    <w:rsid w:val="004D37AB"/>
    <w:rsid w:val="004E765E"/>
    <w:rsid w:val="0050174A"/>
    <w:rsid w:val="00505231"/>
    <w:rsid w:val="005277D6"/>
    <w:rsid w:val="00545743"/>
    <w:rsid w:val="00552C5E"/>
    <w:rsid w:val="0056674E"/>
    <w:rsid w:val="005706D4"/>
    <w:rsid w:val="00571A7A"/>
    <w:rsid w:val="00573B27"/>
    <w:rsid w:val="005B2B4D"/>
    <w:rsid w:val="005B3651"/>
    <w:rsid w:val="005B4B74"/>
    <w:rsid w:val="005C4339"/>
    <w:rsid w:val="005C6E63"/>
    <w:rsid w:val="005D38B6"/>
    <w:rsid w:val="005E2C87"/>
    <w:rsid w:val="005F35D4"/>
    <w:rsid w:val="00607212"/>
    <w:rsid w:val="00623C17"/>
    <w:rsid w:val="00633A31"/>
    <w:rsid w:val="00640769"/>
    <w:rsid w:val="006573C2"/>
    <w:rsid w:val="00666C80"/>
    <w:rsid w:val="00687B07"/>
    <w:rsid w:val="006A18B3"/>
    <w:rsid w:val="006A4E3C"/>
    <w:rsid w:val="006B0449"/>
    <w:rsid w:val="006B1B4D"/>
    <w:rsid w:val="006B1E14"/>
    <w:rsid w:val="006C5D06"/>
    <w:rsid w:val="006C5E3C"/>
    <w:rsid w:val="006E2FE8"/>
    <w:rsid w:val="006E34DE"/>
    <w:rsid w:val="007021E3"/>
    <w:rsid w:val="00703262"/>
    <w:rsid w:val="00715188"/>
    <w:rsid w:val="00721035"/>
    <w:rsid w:val="00721935"/>
    <w:rsid w:val="007219D4"/>
    <w:rsid w:val="00724721"/>
    <w:rsid w:val="0073189C"/>
    <w:rsid w:val="0073773B"/>
    <w:rsid w:val="0074127B"/>
    <w:rsid w:val="0074716C"/>
    <w:rsid w:val="00752A8B"/>
    <w:rsid w:val="007530AB"/>
    <w:rsid w:val="007646F6"/>
    <w:rsid w:val="0076557F"/>
    <w:rsid w:val="007750B1"/>
    <w:rsid w:val="00785630"/>
    <w:rsid w:val="00794E6D"/>
    <w:rsid w:val="007C5D50"/>
    <w:rsid w:val="007C6FDF"/>
    <w:rsid w:val="007C76B8"/>
    <w:rsid w:val="007E2720"/>
    <w:rsid w:val="007E3C13"/>
    <w:rsid w:val="007E6F34"/>
    <w:rsid w:val="007F37E8"/>
    <w:rsid w:val="00806350"/>
    <w:rsid w:val="00830C20"/>
    <w:rsid w:val="00842323"/>
    <w:rsid w:val="008455EC"/>
    <w:rsid w:val="00845FF1"/>
    <w:rsid w:val="008531AE"/>
    <w:rsid w:val="00856B84"/>
    <w:rsid w:val="0086256C"/>
    <w:rsid w:val="0086382E"/>
    <w:rsid w:val="00866986"/>
    <w:rsid w:val="00875074"/>
    <w:rsid w:val="00876311"/>
    <w:rsid w:val="008B0223"/>
    <w:rsid w:val="008B58E1"/>
    <w:rsid w:val="008C2792"/>
    <w:rsid w:val="008E252B"/>
    <w:rsid w:val="008F1E91"/>
    <w:rsid w:val="008F2196"/>
    <w:rsid w:val="008F65B8"/>
    <w:rsid w:val="009067DC"/>
    <w:rsid w:val="00906A32"/>
    <w:rsid w:val="00930247"/>
    <w:rsid w:val="00936466"/>
    <w:rsid w:val="0095490A"/>
    <w:rsid w:val="009555A2"/>
    <w:rsid w:val="009669D9"/>
    <w:rsid w:val="009867D1"/>
    <w:rsid w:val="00990F7C"/>
    <w:rsid w:val="009946CD"/>
    <w:rsid w:val="009B6EB4"/>
    <w:rsid w:val="009D6257"/>
    <w:rsid w:val="009E4EB6"/>
    <w:rsid w:val="00A02FF6"/>
    <w:rsid w:val="00A10978"/>
    <w:rsid w:val="00A154FA"/>
    <w:rsid w:val="00A17653"/>
    <w:rsid w:val="00A32ADA"/>
    <w:rsid w:val="00A36D1F"/>
    <w:rsid w:val="00A37D83"/>
    <w:rsid w:val="00A42921"/>
    <w:rsid w:val="00A84A9A"/>
    <w:rsid w:val="00A945E5"/>
    <w:rsid w:val="00AA4B40"/>
    <w:rsid w:val="00AB1139"/>
    <w:rsid w:val="00AD4D57"/>
    <w:rsid w:val="00AD5B71"/>
    <w:rsid w:val="00AE14A2"/>
    <w:rsid w:val="00B02B48"/>
    <w:rsid w:val="00B05C57"/>
    <w:rsid w:val="00B333AA"/>
    <w:rsid w:val="00B450E4"/>
    <w:rsid w:val="00B45A09"/>
    <w:rsid w:val="00B544F0"/>
    <w:rsid w:val="00B564AD"/>
    <w:rsid w:val="00B672A7"/>
    <w:rsid w:val="00B71B0C"/>
    <w:rsid w:val="00B84891"/>
    <w:rsid w:val="00B86D93"/>
    <w:rsid w:val="00B92D68"/>
    <w:rsid w:val="00B93054"/>
    <w:rsid w:val="00B9677A"/>
    <w:rsid w:val="00B96B63"/>
    <w:rsid w:val="00BA106B"/>
    <w:rsid w:val="00BB2B79"/>
    <w:rsid w:val="00BC0F2A"/>
    <w:rsid w:val="00BD0B25"/>
    <w:rsid w:val="00BE5A44"/>
    <w:rsid w:val="00C0652D"/>
    <w:rsid w:val="00C13BAF"/>
    <w:rsid w:val="00C21BFA"/>
    <w:rsid w:val="00C26585"/>
    <w:rsid w:val="00C35794"/>
    <w:rsid w:val="00C41560"/>
    <w:rsid w:val="00C44F16"/>
    <w:rsid w:val="00C44FDD"/>
    <w:rsid w:val="00C51724"/>
    <w:rsid w:val="00C56AF6"/>
    <w:rsid w:val="00C57EF3"/>
    <w:rsid w:val="00C67E31"/>
    <w:rsid w:val="00C75205"/>
    <w:rsid w:val="00C85FFB"/>
    <w:rsid w:val="00C86D4C"/>
    <w:rsid w:val="00C917BD"/>
    <w:rsid w:val="00CA193C"/>
    <w:rsid w:val="00CB0B1A"/>
    <w:rsid w:val="00CB65E3"/>
    <w:rsid w:val="00CB78F3"/>
    <w:rsid w:val="00CD3935"/>
    <w:rsid w:val="00CD6420"/>
    <w:rsid w:val="00D03672"/>
    <w:rsid w:val="00D0797F"/>
    <w:rsid w:val="00D113E8"/>
    <w:rsid w:val="00D4400C"/>
    <w:rsid w:val="00D4607E"/>
    <w:rsid w:val="00D46CB0"/>
    <w:rsid w:val="00D52DF7"/>
    <w:rsid w:val="00D54B09"/>
    <w:rsid w:val="00D72981"/>
    <w:rsid w:val="00D765B8"/>
    <w:rsid w:val="00D87363"/>
    <w:rsid w:val="00D9541D"/>
    <w:rsid w:val="00DB666C"/>
    <w:rsid w:val="00DC4571"/>
    <w:rsid w:val="00DC77C0"/>
    <w:rsid w:val="00DD4B2F"/>
    <w:rsid w:val="00DE6FC4"/>
    <w:rsid w:val="00E01D3F"/>
    <w:rsid w:val="00E205EB"/>
    <w:rsid w:val="00E57D80"/>
    <w:rsid w:val="00E630E5"/>
    <w:rsid w:val="00E655C6"/>
    <w:rsid w:val="00E74E29"/>
    <w:rsid w:val="00E75A11"/>
    <w:rsid w:val="00E80164"/>
    <w:rsid w:val="00E86BF8"/>
    <w:rsid w:val="00E96EB9"/>
    <w:rsid w:val="00EB157B"/>
    <w:rsid w:val="00EB404E"/>
    <w:rsid w:val="00EB7162"/>
    <w:rsid w:val="00EC7543"/>
    <w:rsid w:val="00ED37F2"/>
    <w:rsid w:val="00ED3DB5"/>
    <w:rsid w:val="00ED7B51"/>
    <w:rsid w:val="00EE0980"/>
    <w:rsid w:val="00EE79D8"/>
    <w:rsid w:val="00F035CC"/>
    <w:rsid w:val="00F060E6"/>
    <w:rsid w:val="00F27141"/>
    <w:rsid w:val="00F470BC"/>
    <w:rsid w:val="00F62E0D"/>
    <w:rsid w:val="00F700A8"/>
    <w:rsid w:val="00F93D60"/>
    <w:rsid w:val="00F9450D"/>
    <w:rsid w:val="00F97551"/>
    <w:rsid w:val="00FA6BF1"/>
    <w:rsid w:val="00FB0E12"/>
    <w:rsid w:val="00FB1CD0"/>
    <w:rsid w:val="00FB2C39"/>
    <w:rsid w:val="00FB34B5"/>
    <w:rsid w:val="00FB6714"/>
    <w:rsid w:val="00FC38DC"/>
    <w:rsid w:val="00FD142F"/>
    <w:rsid w:val="00FD59A2"/>
    <w:rsid w:val="00FE08B9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357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Hewlett-Packard Company</cp:lastModifiedBy>
  <cp:revision>143</cp:revision>
  <cp:lastPrinted>2023-01-25T07:45:00Z</cp:lastPrinted>
  <dcterms:created xsi:type="dcterms:W3CDTF">2023-02-02T10:02:00Z</dcterms:created>
  <dcterms:modified xsi:type="dcterms:W3CDTF">2025-03-10T09:38:00Z</dcterms:modified>
</cp:coreProperties>
</file>