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</w:t>
            </w:r>
            <w:proofErr w:type="spellStart"/>
            <w:r w:rsidRPr="00AB2197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AB2197">
              <w:rPr>
                <w:rFonts w:ascii="Times New Roman" w:hAnsi="Times New Roman"/>
                <w:sz w:val="24"/>
                <w:szCs w:val="24"/>
              </w:rPr>
              <w:t xml:space="preserve"> по железнодорожному транспорту </w:t>
            </w:r>
          </w:p>
          <w:p w:rsidR="00347750" w:rsidRPr="00AB2197" w:rsidRDefault="00347750" w:rsidP="0025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55C49">
              <w:rPr>
                <w:rFonts w:ascii="Times New Roman" w:hAnsi="Times New Roman"/>
                <w:sz w:val="24"/>
                <w:szCs w:val="24"/>
                <w:u w:val="single"/>
              </w:rPr>
              <w:t>____21.03.2024   № 94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проверки,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исключенные</w:t>
      </w:r>
      <w:r w:rsidRPr="00270A8C">
        <w:rPr>
          <w:rFonts w:ascii="Times New Roman" w:hAnsi="Times New Roman"/>
          <w:sz w:val="28"/>
          <w:szCs w:val="28"/>
        </w:rPr>
        <w:t xml:space="preserve"> из плана проведения</w:t>
      </w:r>
      <w:r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212"/>
        <w:gridCol w:w="3016"/>
      </w:tblGrid>
      <w:tr w:rsidR="00C3698F" w:rsidRPr="007750B1" w:rsidTr="00C3698F">
        <w:tc>
          <w:tcPr>
            <w:tcW w:w="337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50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50B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750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1243" w:type="pct"/>
            <w:vAlign w:val="center"/>
          </w:tcPr>
          <w:p w:rsidR="00347750" w:rsidRPr="007750B1" w:rsidRDefault="00911AA4" w:rsidP="00E671E6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 ЕРКНМ</w:t>
            </w:r>
          </w:p>
        </w:tc>
      </w:tr>
      <w:tr w:rsidR="00C3698F" w:rsidRPr="007750B1" w:rsidTr="00C3698F">
        <w:tc>
          <w:tcPr>
            <w:tcW w:w="337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0" w:type="pct"/>
          </w:tcPr>
          <w:p w:rsidR="00347750" w:rsidRPr="007750B1" w:rsidRDefault="00913AD6" w:rsidP="00403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Трансконтейнер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47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3" w:type="pct"/>
            <w:vAlign w:val="center"/>
          </w:tcPr>
          <w:p w:rsidR="00347750" w:rsidRPr="007750B1" w:rsidRDefault="001E7E87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77250041000115550031</w:t>
            </w:r>
          </w:p>
        </w:tc>
      </w:tr>
    </w:tbl>
    <w:p w:rsidR="00347750" w:rsidRPr="00AB2197" w:rsidRDefault="00347750" w:rsidP="00A34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98724B">
      <w:headerReference w:type="default" r:id="rId8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848" w:rsidRDefault="00600848" w:rsidP="00C35794">
      <w:pPr>
        <w:spacing w:after="0" w:line="240" w:lineRule="auto"/>
      </w:pPr>
      <w:r>
        <w:separator/>
      </w:r>
    </w:p>
  </w:endnote>
  <w:endnote w:type="continuationSeparator" w:id="0">
    <w:p w:rsidR="00600848" w:rsidRDefault="00600848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848" w:rsidRDefault="00600848" w:rsidP="00C35794">
      <w:pPr>
        <w:spacing w:after="0" w:line="240" w:lineRule="auto"/>
      </w:pPr>
      <w:r>
        <w:separator/>
      </w:r>
    </w:p>
  </w:footnote>
  <w:footnote w:type="continuationSeparator" w:id="0">
    <w:p w:rsidR="00600848" w:rsidRDefault="00600848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94" w:rsidRPr="00C35794" w:rsidRDefault="00C3579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485"/>
    <w:rsid w:val="00071704"/>
    <w:rsid w:val="00081641"/>
    <w:rsid w:val="00083D8A"/>
    <w:rsid w:val="000A6DCE"/>
    <w:rsid w:val="000E1F95"/>
    <w:rsid w:val="0010374D"/>
    <w:rsid w:val="00123E9F"/>
    <w:rsid w:val="00171904"/>
    <w:rsid w:val="0018781C"/>
    <w:rsid w:val="001A6173"/>
    <w:rsid w:val="001E7E87"/>
    <w:rsid w:val="00227B0A"/>
    <w:rsid w:val="00255C49"/>
    <w:rsid w:val="00293760"/>
    <w:rsid w:val="002B7ED1"/>
    <w:rsid w:val="002C23F1"/>
    <w:rsid w:val="003443E6"/>
    <w:rsid w:val="00347750"/>
    <w:rsid w:val="003A52B7"/>
    <w:rsid w:val="003C639A"/>
    <w:rsid w:val="003D39A6"/>
    <w:rsid w:val="003F5670"/>
    <w:rsid w:val="00403B98"/>
    <w:rsid w:val="00443BD5"/>
    <w:rsid w:val="00493374"/>
    <w:rsid w:val="004E3FCA"/>
    <w:rsid w:val="00523608"/>
    <w:rsid w:val="00557AB0"/>
    <w:rsid w:val="005644C7"/>
    <w:rsid w:val="00573B27"/>
    <w:rsid w:val="00600848"/>
    <w:rsid w:val="006F36F1"/>
    <w:rsid w:val="0073773B"/>
    <w:rsid w:val="00747485"/>
    <w:rsid w:val="00762D57"/>
    <w:rsid w:val="007726C4"/>
    <w:rsid w:val="007A1084"/>
    <w:rsid w:val="007C5D50"/>
    <w:rsid w:val="007E3C13"/>
    <w:rsid w:val="00801BE6"/>
    <w:rsid w:val="008F2196"/>
    <w:rsid w:val="00911AA4"/>
    <w:rsid w:val="00913AD6"/>
    <w:rsid w:val="00973DB9"/>
    <w:rsid w:val="0098724B"/>
    <w:rsid w:val="009B6EB4"/>
    <w:rsid w:val="00A34B7F"/>
    <w:rsid w:val="00AC3BDB"/>
    <w:rsid w:val="00B96B63"/>
    <w:rsid w:val="00BE6359"/>
    <w:rsid w:val="00C01549"/>
    <w:rsid w:val="00C21BFA"/>
    <w:rsid w:val="00C35794"/>
    <w:rsid w:val="00C3698F"/>
    <w:rsid w:val="00C75205"/>
    <w:rsid w:val="00C81B5C"/>
    <w:rsid w:val="00C917BD"/>
    <w:rsid w:val="00D0797F"/>
    <w:rsid w:val="00DA63C9"/>
    <w:rsid w:val="00DE6FC4"/>
    <w:rsid w:val="00E57D80"/>
    <w:rsid w:val="00E65154"/>
    <w:rsid w:val="00E734DF"/>
    <w:rsid w:val="00E86BF8"/>
    <w:rsid w:val="00EA2ADE"/>
    <w:rsid w:val="00F33897"/>
    <w:rsid w:val="00F62E0D"/>
    <w:rsid w:val="00F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6999-252C-4803-B616-2C95187D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18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Zver</cp:lastModifiedBy>
  <cp:revision>14</cp:revision>
  <cp:lastPrinted>2022-02-07T11:07:00Z</cp:lastPrinted>
  <dcterms:created xsi:type="dcterms:W3CDTF">2025-03-12T07:08:00Z</dcterms:created>
  <dcterms:modified xsi:type="dcterms:W3CDTF">2025-03-24T07:05:00Z</dcterms:modified>
</cp:coreProperties>
</file>