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</w:t>
            </w:r>
            <w:proofErr w:type="spellStart"/>
            <w:r w:rsidRPr="00AB2197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AB2197">
              <w:rPr>
                <w:rFonts w:ascii="Times New Roman" w:hAnsi="Times New Roman"/>
                <w:sz w:val="24"/>
                <w:szCs w:val="24"/>
              </w:rPr>
              <w:t xml:space="preserve"> по железнодорожному транспорту </w:t>
            </w:r>
          </w:p>
          <w:p w:rsidR="00347750" w:rsidRPr="00C47522" w:rsidRDefault="00C47522" w:rsidP="00A66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24.04.2025    № 125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проверки,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исключенные</w:t>
      </w:r>
      <w:r w:rsidRPr="00270A8C">
        <w:rPr>
          <w:rFonts w:ascii="Times New Roman" w:hAnsi="Times New Roman"/>
          <w:sz w:val="28"/>
          <w:szCs w:val="28"/>
        </w:rPr>
        <w:t xml:space="preserve"> из плана проведения</w:t>
      </w:r>
      <w:r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325"/>
        <w:gridCol w:w="2902"/>
      </w:tblGrid>
      <w:tr w:rsidR="00C3698F" w:rsidRPr="007E56C8" w:rsidTr="00540C8F">
        <w:tc>
          <w:tcPr>
            <w:tcW w:w="337" w:type="pct"/>
            <w:vAlign w:val="center"/>
          </w:tcPr>
          <w:p w:rsidR="00347750" w:rsidRPr="007E56C8" w:rsidRDefault="00347750" w:rsidP="00E6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8" w:type="pct"/>
            <w:vAlign w:val="center"/>
          </w:tcPr>
          <w:p w:rsidR="00347750" w:rsidRPr="007E56C8" w:rsidRDefault="00347750" w:rsidP="00E6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1645" w:type="pct"/>
            <w:vAlign w:val="center"/>
          </w:tcPr>
          <w:p w:rsidR="00347750" w:rsidRPr="007E56C8" w:rsidRDefault="00347750" w:rsidP="00E671E6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Причина исключения</w:t>
            </w:r>
          </w:p>
        </w:tc>
      </w:tr>
      <w:tr w:rsidR="00C3698F" w:rsidRPr="007E56C8" w:rsidTr="003E3DD5">
        <w:tc>
          <w:tcPr>
            <w:tcW w:w="337" w:type="pct"/>
            <w:vAlign w:val="center"/>
          </w:tcPr>
          <w:p w:rsidR="00347750" w:rsidRPr="007E56C8" w:rsidRDefault="00347750" w:rsidP="00E6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8" w:type="pct"/>
          </w:tcPr>
          <w:p w:rsidR="005D0F1C" w:rsidRPr="007E56C8" w:rsidRDefault="005D0F1C" w:rsidP="0054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«Комбинат питания», Столовая детского оздоровительного лагеря </w:t>
            </w:r>
            <w:r w:rsidR="00D147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Яльчик</w:t>
            </w:r>
            <w:proofErr w:type="spellEnd"/>
            <w:r w:rsidR="00D147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1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7750" w:rsidRPr="007E56C8" w:rsidRDefault="00347750" w:rsidP="00540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КНМ </w:t>
            </w: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B124E" w:rsidRPr="007E56C8">
              <w:rPr>
                <w:rFonts w:ascii="Times New Roman" w:hAnsi="Times New Roman" w:cs="Times New Roman"/>
                <w:sz w:val="28"/>
                <w:szCs w:val="28"/>
              </w:rPr>
              <w:t>77250041000115223916</w:t>
            </w:r>
          </w:p>
        </w:tc>
        <w:tc>
          <w:tcPr>
            <w:tcW w:w="1645" w:type="pct"/>
          </w:tcPr>
          <w:p w:rsidR="00347750" w:rsidRPr="007E56C8" w:rsidRDefault="00347750" w:rsidP="003E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Прекращение деятельности</w:t>
            </w:r>
          </w:p>
        </w:tc>
      </w:tr>
      <w:tr w:rsidR="003E3DD5" w:rsidRPr="007E56C8" w:rsidTr="003E3DD5">
        <w:tc>
          <w:tcPr>
            <w:tcW w:w="337" w:type="pct"/>
            <w:vAlign w:val="center"/>
          </w:tcPr>
          <w:p w:rsidR="003E3DD5" w:rsidRPr="007E56C8" w:rsidRDefault="003E3DD5" w:rsidP="00E6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18" w:type="pct"/>
          </w:tcPr>
          <w:p w:rsidR="003E3DD5" w:rsidRPr="007E56C8" w:rsidRDefault="003E3DD5" w:rsidP="007E5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«Комбинат питания», Столовая детского оздоровительного лагеря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Яльчик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E3DD5" w:rsidRPr="007E56C8" w:rsidRDefault="003E3DD5" w:rsidP="00E67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>КНМ № 77250041000115225397</w:t>
            </w:r>
          </w:p>
        </w:tc>
        <w:tc>
          <w:tcPr>
            <w:tcW w:w="1645" w:type="pct"/>
          </w:tcPr>
          <w:p w:rsidR="003E3DD5" w:rsidRDefault="003E3DD5" w:rsidP="003E3DD5">
            <w:pPr>
              <w:jc w:val="center"/>
            </w:pPr>
            <w:r w:rsidRPr="00361FF9">
              <w:rPr>
                <w:rFonts w:ascii="Times New Roman" w:hAnsi="Times New Roman" w:cs="Times New Roman"/>
                <w:sz w:val="28"/>
                <w:szCs w:val="28"/>
              </w:rPr>
              <w:t>Прекращение деятельности</w:t>
            </w:r>
          </w:p>
        </w:tc>
      </w:tr>
      <w:tr w:rsidR="003E3DD5" w:rsidRPr="007E56C8" w:rsidTr="003E3DD5">
        <w:tc>
          <w:tcPr>
            <w:tcW w:w="337" w:type="pct"/>
            <w:vAlign w:val="center"/>
          </w:tcPr>
          <w:p w:rsidR="003E3DD5" w:rsidRPr="007E56C8" w:rsidRDefault="003E3DD5" w:rsidP="00E6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18" w:type="pct"/>
          </w:tcPr>
          <w:p w:rsidR="003E3DD5" w:rsidRPr="007E56C8" w:rsidRDefault="003E3DD5" w:rsidP="00D14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«Комбинат питания», Столовая детского оздоровительного лагеря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«Сосновый бор».</w:t>
            </w:r>
          </w:p>
          <w:p w:rsidR="003E3DD5" w:rsidRPr="007E56C8" w:rsidRDefault="003E3DD5" w:rsidP="00D14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 xml:space="preserve">КНМ № </w:t>
            </w:r>
            <w:r w:rsidRPr="009929DB">
              <w:rPr>
                <w:rFonts w:ascii="Times New Roman" w:hAnsi="Times New Roman" w:cs="Times New Roman"/>
                <w:sz w:val="28"/>
                <w:szCs w:val="28"/>
              </w:rPr>
              <w:t>77250041000115579864</w:t>
            </w:r>
          </w:p>
        </w:tc>
        <w:tc>
          <w:tcPr>
            <w:tcW w:w="1645" w:type="pct"/>
          </w:tcPr>
          <w:p w:rsidR="003E3DD5" w:rsidRDefault="003E3DD5" w:rsidP="003E3DD5">
            <w:pPr>
              <w:jc w:val="center"/>
            </w:pPr>
            <w:r w:rsidRPr="00361FF9">
              <w:rPr>
                <w:rFonts w:ascii="Times New Roman" w:hAnsi="Times New Roman" w:cs="Times New Roman"/>
                <w:sz w:val="28"/>
                <w:szCs w:val="28"/>
              </w:rPr>
              <w:t>Прекращение деятельности</w:t>
            </w:r>
          </w:p>
        </w:tc>
      </w:tr>
      <w:tr w:rsidR="003E3DD5" w:rsidRPr="007E56C8" w:rsidTr="003E3DD5">
        <w:tc>
          <w:tcPr>
            <w:tcW w:w="337" w:type="pct"/>
            <w:vAlign w:val="center"/>
          </w:tcPr>
          <w:p w:rsidR="003E3DD5" w:rsidRPr="007E56C8" w:rsidRDefault="003E3DD5" w:rsidP="00E67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18" w:type="pct"/>
          </w:tcPr>
          <w:p w:rsidR="003E3DD5" w:rsidRPr="007E56C8" w:rsidRDefault="003E3DD5" w:rsidP="007E1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«Комбинат питания», Столовая детского оздоровительного лагеря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«Сосновый бор».</w:t>
            </w:r>
          </w:p>
          <w:p w:rsidR="003E3DD5" w:rsidRPr="007E56C8" w:rsidRDefault="003E3DD5" w:rsidP="007E14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6C8">
              <w:rPr>
                <w:rFonts w:ascii="Times New Roman" w:hAnsi="Times New Roman" w:cs="Times New Roman"/>
                <w:sz w:val="28"/>
                <w:szCs w:val="28"/>
              </w:rPr>
              <w:t xml:space="preserve">КНМ </w:t>
            </w:r>
            <w:r w:rsidRPr="00294315">
              <w:rPr>
                <w:rFonts w:ascii="Times New Roman" w:hAnsi="Times New Roman" w:cs="Times New Roman"/>
                <w:sz w:val="28"/>
                <w:szCs w:val="28"/>
              </w:rPr>
              <w:t>№ 77250041000115580589</w:t>
            </w:r>
          </w:p>
        </w:tc>
        <w:tc>
          <w:tcPr>
            <w:tcW w:w="1645" w:type="pct"/>
          </w:tcPr>
          <w:p w:rsidR="003E3DD5" w:rsidRDefault="003E3DD5" w:rsidP="003E3DD5">
            <w:pPr>
              <w:jc w:val="center"/>
            </w:pPr>
            <w:r w:rsidRPr="00361FF9">
              <w:rPr>
                <w:rFonts w:ascii="Times New Roman" w:hAnsi="Times New Roman" w:cs="Times New Roman"/>
                <w:sz w:val="28"/>
                <w:szCs w:val="28"/>
              </w:rPr>
              <w:t>Прекращение деятельности</w:t>
            </w:r>
          </w:p>
        </w:tc>
      </w:tr>
    </w:tbl>
    <w:p w:rsidR="00347750" w:rsidRPr="00AB2197" w:rsidRDefault="00347750" w:rsidP="00A34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70" w:rsidRDefault="00A86270" w:rsidP="00C35794">
      <w:pPr>
        <w:spacing w:after="0" w:line="240" w:lineRule="auto"/>
      </w:pPr>
      <w:r>
        <w:separator/>
      </w:r>
    </w:p>
  </w:endnote>
  <w:endnote w:type="continuationSeparator" w:id="0">
    <w:p w:rsidR="00A86270" w:rsidRDefault="00A86270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70" w:rsidRDefault="00A86270" w:rsidP="00C35794">
      <w:pPr>
        <w:spacing w:after="0" w:line="240" w:lineRule="auto"/>
      </w:pPr>
      <w:r>
        <w:separator/>
      </w:r>
    </w:p>
  </w:footnote>
  <w:footnote w:type="continuationSeparator" w:id="0">
    <w:p w:rsidR="00A86270" w:rsidRDefault="00A86270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0299723"/>
      <w:docPartObj>
        <w:docPartGallery w:val="Page Numbers (Top of Page)"/>
        <w:docPartUnique/>
      </w:docPartObj>
    </w:sdtPr>
    <w:sdtContent>
      <w:p w:rsidR="00C35794" w:rsidRPr="00C35794" w:rsidRDefault="000F1D9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57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5794" w:rsidRPr="00C357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53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485"/>
    <w:rsid w:val="00071704"/>
    <w:rsid w:val="00081641"/>
    <w:rsid w:val="00083D8A"/>
    <w:rsid w:val="000B124E"/>
    <w:rsid w:val="000C792E"/>
    <w:rsid w:val="000E1F95"/>
    <w:rsid w:val="000F1D9B"/>
    <w:rsid w:val="0010374D"/>
    <w:rsid w:val="00111DE9"/>
    <w:rsid w:val="00114228"/>
    <w:rsid w:val="00123E9F"/>
    <w:rsid w:val="0018781C"/>
    <w:rsid w:val="001A6173"/>
    <w:rsid w:val="001C2839"/>
    <w:rsid w:val="001D5339"/>
    <w:rsid w:val="00227B0A"/>
    <w:rsid w:val="0026296C"/>
    <w:rsid w:val="00293760"/>
    <w:rsid w:val="00294315"/>
    <w:rsid w:val="002B7ED1"/>
    <w:rsid w:val="002C23F1"/>
    <w:rsid w:val="002D7CEA"/>
    <w:rsid w:val="00347358"/>
    <w:rsid w:val="00347750"/>
    <w:rsid w:val="003A52B7"/>
    <w:rsid w:val="003E3DD5"/>
    <w:rsid w:val="003F5670"/>
    <w:rsid w:val="0040056B"/>
    <w:rsid w:val="00443BD5"/>
    <w:rsid w:val="00444547"/>
    <w:rsid w:val="00493374"/>
    <w:rsid w:val="004E3FCA"/>
    <w:rsid w:val="00540C8F"/>
    <w:rsid w:val="00557AB0"/>
    <w:rsid w:val="005644C7"/>
    <w:rsid w:val="00573B27"/>
    <w:rsid w:val="005D0F1C"/>
    <w:rsid w:val="006F36F1"/>
    <w:rsid w:val="00734361"/>
    <w:rsid w:val="0073773B"/>
    <w:rsid w:val="00747485"/>
    <w:rsid w:val="00762D57"/>
    <w:rsid w:val="00791201"/>
    <w:rsid w:val="007958DD"/>
    <w:rsid w:val="007A1084"/>
    <w:rsid w:val="007C5D50"/>
    <w:rsid w:val="007E14CC"/>
    <w:rsid w:val="007E3C13"/>
    <w:rsid w:val="007E56C8"/>
    <w:rsid w:val="00801BE6"/>
    <w:rsid w:val="008F2196"/>
    <w:rsid w:val="0098724B"/>
    <w:rsid w:val="009929DB"/>
    <w:rsid w:val="009B6EB4"/>
    <w:rsid w:val="00A34B7F"/>
    <w:rsid w:val="00A66828"/>
    <w:rsid w:val="00A86270"/>
    <w:rsid w:val="00AC3BDB"/>
    <w:rsid w:val="00AD77F4"/>
    <w:rsid w:val="00AF51D1"/>
    <w:rsid w:val="00B96B63"/>
    <w:rsid w:val="00C01549"/>
    <w:rsid w:val="00C21BFA"/>
    <w:rsid w:val="00C2602F"/>
    <w:rsid w:val="00C35794"/>
    <w:rsid w:val="00C3698F"/>
    <w:rsid w:val="00C47522"/>
    <w:rsid w:val="00C75205"/>
    <w:rsid w:val="00C917BD"/>
    <w:rsid w:val="00D0797F"/>
    <w:rsid w:val="00D147CD"/>
    <w:rsid w:val="00D876B9"/>
    <w:rsid w:val="00DE6FC4"/>
    <w:rsid w:val="00DF28D6"/>
    <w:rsid w:val="00E0144C"/>
    <w:rsid w:val="00E57D80"/>
    <w:rsid w:val="00E734DF"/>
    <w:rsid w:val="00E86BF8"/>
    <w:rsid w:val="00EA2ADE"/>
    <w:rsid w:val="00F33897"/>
    <w:rsid w:val="00F45B6C"/>
    <w:rsid w:val="00F6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Zver</cp:lastModifiedBy>
  <cp:revision>2</cp:revision>
  <cp:lastPrinted>2022-02-07T11:07:00Z</cp:lastPrinted>
  <dcterms:created xsi:type="dcterms:W3CDTF">2025-04-25T13:43:00Z</dcterms:created>
  <dcterms:modified xsi:type="dcterms:W3CDTF">2025-04-25T13:43:00Z</dcterms:modified>
</cp:coreProperties>
</file>