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C4" w:rsidRPr="00DB666C" w:rsidRDefault="00FB5AC4" w:rsidP="00FB5AC4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DB666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DB666C">
        <w:rPr>
          <w:rFonts w:ascii="Times New Roman" w:hAnsi="Times New Roman" w:cs="Times New Roman"/>
          <w:sz w:val="24"/>
          <w:szCs w:val="24"/>
        </w:rPr>
        <w:br/>
        <w:t xml:space="preserve">к приказу Управления Роспотребнадзора </w:t>
      </w:r>
      <w:r w:rsidRPr="00DB666C">
        <w:rPr>
          <w:rFonts w:ascii="Times New Roman" w:hAnsi="Times New Roman" w:cs="Times New Roman"/>
          <w:sz w:val="24"/>
          <w:szCs w:val="24"/>
        </w:rPr>
        <w:br/>
        <w:t xml:space="preserve">по железнодорожному транспорту </w:t>
      </w:r>
    </w:p>
    <w:p w:rsidR="00FB5AC4" w:rsidRPr="00DB666C" w:rsidRDefault="00FB5AC4" w:rsidP="00FB5AC4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DB666C">
        <w:rPr>
          <w:rFonts w:ascii="Times New Roman" w:hAnsi="Times New Roman" w:cs="Times New Roman"/>
          <w:sz w:val="24"/>
          <w:szCs w:val="24"/>
        </w:rPr>
        <w:t xml:space="preserve">от </w:t>
      </w:r>
      <w:r w:rsidR="00C442C0">
        <w:rPr>
          <w:rFonts w:ascii="Times New Roman" w:hAnsi="Times New Roman" w:cs="Times New Roman"/>
          <w:sz w:val="24"/>
          <w:szCs w:val="24"/>
        </w:rPr>
        <w:t xml:space="preserve">09.08.2024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442C0">
        <w:rPr>
          <w:rFonts w:ascii="Times New Roman" w:hAnsi="Times New Roman" w:cs="Times New Roman"/>
          <w:sz w:val="24"/>
          <w:szCs w:val="24"/>
        </w:rPr>
        <w:t xml:space="preserve"> 285-орг</w:t>
      </w:r>
    </w:p>
    <w:p w:rsidR="00FB5AC4" w:rsidRDefault="00FB5AC4" w:rsidP="00FB5AC4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</w:t>
      </w:r>
    </w:p>
    <w:p w:rsidR="00241D8E" w:rsidRDefault="00FB5AC4" w:rsidP="00194FAE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сводному плану обязательных профилактических визитов </w:t>
      </w:r>
      <w:r w:rsidR="00241D8E">
        <w:rPr>
          <w:rFonts w:ascii="Times New Roman" w:hAnsi="Times New Roman" w:cs="Times New Roman"/>
          <w:sz w:val="28"/>
          <w:szCs w:val="28"/>
        </w:rPr>
        <w:t xml:space="preserve">по вопросам санитарно-эпидемиологического благополучия </w:t>
      </w:r>
    </w:p>
    <w:p w:rsidR="00FB5AC4" w:rsidRDefault="00FB5AC4" w:rsidP="00194FAE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8364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41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4DD" w:rsidRPr="00270A8C" w:rsidRDefault="005434DD" w:rsidP="00194FAE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80" w:type="dxa"/>
        <w:tblInd w:w="96" w:type="dxa"/>
        <w:tblLayout w:type="fixed"/>
        <w:tblLook w:val="04A0"/>
      </w:tblPr>
      <w:tblGrid>
        <w:gridCol w:w="714"/>
        <w:gridCol w:w="2417"/>
        <w:gridCol w:w="1417"/>
        <w:gridCol w:w="1843"/>
        <w:gridCol w:w="3544"/>
        <w:gridCol w:w="1559"/>
        <w:gridCol w:w="1276"/>
        <w:gridCol w:w="2410"/>
      </w:tblGrid>
      <w:tr w:rsidR="00CC23EB" w:rsidRPr="00CC23EB" w:rsidTr="00E4629D">
        <w:trPr>
          <w:trHeight w:val="15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EB" w:rsidRPr="00CC23EB" w:rsidRDefault="00CC23EB" w:rsidP="00CC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EB" w:rsidRPr="00CC23EB" w:rsidRDefault="00CC23EB" w:rsidP="00F6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ЮЛ/ИП, ИНН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EB" w:rsidRPr="00CC23EB" w:rsidRDefault="00CC23EB" w:rsidP="00F6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начала осуществления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EB" w:rsidRPr="00CC23EB" w:rsidRDefault="00CC23EB" w:rsidP="00F6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EB" w:rsidRPr="00CC23EB" w:rsidRDefault="00CC23EB" w:rsidP="00F6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Адрес(а) места фактического осуществления заявленного вида (видов)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EB" w:rsidRPr="00CC23EB" w:rsidRDefault="00F6500F" w:rsidP="00F6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</w:t>
            </w:r>
            <w:r w:rsidR="00CC23EB" w:rsidRPr="00CC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тегория риска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EB" w:rsidRPr="00CC23EB" w:rsidRDefault="00CC23EB" w:rsidP="00F6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 проведения профилактического визита (месяц)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EB" w:rsidRPr="00CC23EB" w:rsidRDefault="00CC23EB" w:rsidP="00F6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2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</w:tr>
      <w:tr w:rsidR="00CC23EB" w:rsidRPr="00CC23EB" w:rsidTr="00E4629D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EB" w:rsidRPr="00CC23EB" w:rsidRDefault="00CC23EB" w:rsidP="00CC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EB" w:rsidRPr="00CC23EB" w:rsidRDefault="00CC23EB" w:rsidP="00CC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EB" w:rsidRPr="00CC23EB" w:rsidRDefault="00CC23EB" w:rsidP="00CC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EB" w:rsidRPr="00CC23EB" w:rsidRDefault="00CC23EB" w:rsidP="00CC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EB" w:rsidRPr="00CC23EB" w:rsidRDefault="00CC23EB" w:rsidP="00CC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EB" w:rsidRPr="00CC23EB" w:rsidRDefault="00CC23EB" w:rsidP="00CC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EB" w:rsidRPr="00CC23EB" w:rsidRDefault="00CC23EB" w:rsidP="00CC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EB" w:rsidRPr="00CC23EB" w:rsidRDefault="00CC23EB" w:rsidP="00CC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DC7085" w:rsidRPr="00897166" w:rsidTr="00E4629D">
        <w:trPr>
          <w:trHeight w:val="181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085" w:rsidRPr="00DC7085" w:rsidRDefault="00DC7085" w:rsidP="00DC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DD" w:rsidRDefault="005434DD" w:rsidP="006C3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Частное образовательное учреждение "РЖД лицей № 9"</w:t>
            </w:r>
          </w:p>
          <w:p w:rsidR="00DC7085" w:rsidRPr="00DC7085" w:rsidRDefault="00DC7085" w:rsidP="00813A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085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="00F53B45">
              <w:rPr>
                <w:rFonts w:ascii="Times New Roman" w:hAnsi="Times New Roman" w:cs="Times New Roman"/>
                <w:color w:val="000000"/>
              </w:rPr>
              <w:t>0309011738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085" w:rsidRPr="00DC7085" w:rsidRDefault="00813A9B" w:rsidP="00DC70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14.07.2024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085" w:rsidRPr="003E2F56" w:rsidRDefault="00D51208" w:rsidP="00543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56">
              <w:rPr>
                <w:rFonts w:ascii="Times New Roman" w:eastAsia="Times New Roman" w:hAnsi="Times New Roman" w:cs="Times New Roman"/>
              </w:rPr>
              <w:t xml:space="preserve">Деятельность </w:t>
            </w:r>
            <w:r w:rsidR="005434DD">
              <w:rPr>
                <w:rFonts w:ascii="Times New Roman" w:eastAsia="Times New Roman" w:hAnsi="Times New Roman" w:cs="Times New Roman"/>
              </w:rPr>
              <w:t>образовательных учреждений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085" w:rsidRPr="003E2F56" w:rsidRDefault="005434DD" w:rsidP="00543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671220, Республика Бурятия, </w:t>
            </w:r>
            <w:r>
              <w:rPr>
                <w:rFonts w:ascii="Times New Roman" w:hAnsi="Times New Roman" w:cs="Times New Roman"/>
              </w:rPr>
              <w:br/>
              <w:t>м.р-н Кабанский, с.п. Танхойское, рп Танхой, ул. Центральная,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085" w:rsidRPr="00DC7085" w:rsidRDefault="00D51208" w:rsidP="00DC70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чрезвычайно </w:t>
            </w:r>
            <w:r w:rsidR="00DC7085" w:rsidRPr="00DC7085">
              <w:rPr>
                <w:rFonts w:ascii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085" w:rsidRPr="00DC7085" w:rsidRDefault="00DC7085" w:rsidP="00DC70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085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085" w:rsidRPr="0044594A" w:rsidRDefault="005434DD" w:rsidP="00C932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Восточно-Сибирский</w:t>
            </w:r>
            <w:r w:rsidR="00DC7085">
              <w:rPr>
                <w:rFonts w:ascii="Times New Roman" w:hAnsi="Times New Roman" w:cs="Times New Roman"/>
                <w:color w:val="000000"/>
              </w:rPr>
              <w:t xml:space="preserve"> территориальный отдел </w:t>
            </w:r>
            <w:r w:rsidR="00DC7085" w:rsidRPr="0044594A">
              <w:rPr>
                <w:rFonts w:ascii="Times New Roman" w:hAnsi="Times New Roman" w:cs="Times New Roman"/>
                <w:color w:val="000000"/>
              </w:rPr>
              <w:t>Управления Роспотребнадзора по железнодорожному транспорту</w:t>
            </w:r>
          </w:p>
        </w:tc>
      </w:tr>
    </w:tbl>
    <w:p w:rsidR="00205C69" w:rsidRPr="00897166" w:rsidRDefault="00205C69" w:rsidP="004011D7">
      <w:pPr>
        <w:spacing w:after="0"/>
        <w:ind w:right="-1"/>
        <w:jc w:val="both"/>
        <w:rPr>
          <w:rFonts w:ascii="Times New Roman" w:hAnsi="Times New Roman" w:cs="Times New Roman"/>
        </w:rPr>
      </w:pPr>
    </w:p>
    <w:sectPr w:rsidR="00205C69" w:rsidRPr="00897166" w:rsidSect="00C577D3">
      <w:headerReference w:type="default" r:id="rId8"/>
      <w:headerReference w:type="first" r:id="rId9"/>
      <w:pgSz w:w="16838" w:h="11906" w:orient="landscape"/>
      <w:pgMar w:top="1135" w:right="1134" w:bottom="56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C33" w:rsidRDefault="00A44C33" w:rsidP="00C35794">
      <w:pPr>
        <w:spacing w:after="0" w:line="240" w:lineRule="auto"/>
      </w:pPr>
      <w:r>
        <w:separator/>
      </w:r>
    </w:p>
  </w:endnote>
  <w:endnote w:type="continuationSeparator" w:id="1">
    <w:p w:rsidR="00A44C33" w:rsidRDefault="00A44C33" w:rsidP="00C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C33" w:rsidRDefault="00A44C33" w:rsidP="00C35794">
      <w:pPr>
        <w:spacing w:after="0" w:line="240" w:lineRule="auto"/>
      </w:pPr>
      <w:r>
        <w:separator/>
      </w:r>
    </w:p>
  </w:footnote>
  <w:footnote w:type="continuationSeparator" w:id="1">
    <w:p w:rsidR="00A44C33" w:rsidRDefault="00A44C33" w:rsidP="00C3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F2" w:rsidRPr="00C35794" w:rsidRDefault="007C2CF2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7C2CF2" w:rsidRDefault="007C2C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1038"/>
      <w:docPartObj>
        <w:docPartGallery w:val="Page Numbers (Top of Page)"/>
        <w:docPartUnique/>
      </w:docPartObj>
    </w:sdtPr>
    <w:sdtContent>
      <w:p w:rsidR="00C577D3" w:rsidRDefault="00120CE8">
        <w:pPr>
          <w:pStyle w:val="a3"/>
          <w:jc w:val="center"/>
        </w:pPr>
        <w:fldSimple w:instr=" PAGE   \* MERGEFORMAT ">
          <w:r w:rsidR="00C442C0">
            <w:rPr>
              <w:noProof/>
            </w:rPr>
            <w:t>1</w:t>
          </w:r>
        </w:fldSimple>
      </w:p>
    </w:sdtContent>
  </w:sdt>
  <w:p w:rsidR="00FD2CE6" w:rsidRDefault="00FD2C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97D36"/>
    <w:multiLevelType w:val="hybridMultilevel"/>
    <w:tmpl w:val="95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FC5AAD"/>
    <w:rsid w:val="000062EF"/>
    <w:rsid w:val="00022818"/>
    <w:rsid w:val="00023AC6"/>
    <w:rsid w:val="0003018C"/>
    <w:rsid w:val="0003182A"/>
    <w:rsid w:val="0004076C"/>
    <w:rsid w:val="00044359"/>
    <w:rsid w:val="00046E34"/>
    <w:rsid w:val="00052B66"/>
    <w:rsid w:val="00053864"/>
    <w:rsid w:val="00055839"/>
    <w:rsid w:val="00056FC0"/>
    <w:rsid w:val="00063C13"/>
    <w:rsid w:val="00083D8A"/>
    <w:rsid w:val="00085E2D"/>
    <w:rsid w:val="00095EFB"/>
    <w:rsid w:val="000A240B"/>
    <w:rsid w:val="000B0F89"/>
    <w:rsid w:val="000C51F8"/>
    <w:rsid w:val="000E1F95"/>
    <w:rsid w:val="000E4ADC"/>
    <w:rsid w:val="00100A9B"/>
    <w:rsid w:val="00100ED0"/>
    <w:rsid w:val="001140BA"/>
    <w:rsid w:val="001144F4"/>
    <w:rsid w:val="00120CE8"/>
    <w:rsid w:val="001363BA"/>
    <w:rsid w:val="0014143F"/>
    <w:rsid w:val="00141AB4"/>
    <w:rsid w:val="00141B15"/>
    <w:rsid w:val="001420FE"/>
    <w:rsid w:val="00142ADF"/>
    <w:rsid w:val="001454A2"/>
    <w:rsid w:val="001677F8"/>
    <w:rsid w:val="0018781C"/>
    <w:rsid w:val="0019076E"/>
    <w:rsid w:val="00192BFE"/>
    <w:rsid w:val="00194FAE"/>
    <w:rsid w:val="001957A2"/>
    <w:rsid w:val="001A22B8"/>
    <w:rsid w:val="001A6173"/>
    <w:rsid w:val="001A6B81"/>
    <w:rsid w:val="001A7920"/>
    <w:rsid w:val="001B301E"/>
    <w:rsid w:val="001C0D07"/>
    <w:rsid w:val="001C0DA8"/>
    <w:rsid w:val="001F0CE6"/>
    <w:rsid w:val="001F4405"/>
    <w:rsid w:val="002054AD"/>
    <w:rsid w:val="00205C69"/>
    <w:rsid w:val="002325FE"/>
    <w:rsid w:val="00241D8E"/>
    <w:rsid w:val="002539CA"/>
    <w:rsid w:val="00256B86"/>
    <w:rsid w:val="002601B3"/>
    <w:rsid w:val="002655F7"/>
    <w:rsid w:val="002677DF"/>
    <w:rsid w:val="002700F2"/>
    <w:rsid w:val="00276CA5"/>
    <w:rsid w:val="00281B0D"/>
    <w:rsid w:val="00282994"/>
    <w:rsid w:val="00293760"/>
    <w:rsid w:val="0029758D"/>
    <w:rsid w:val="002A78B7"/>
    <w:rsid w:val="002B5A83"/>
    <w:rsid w:val="002D07F7"/>
    <w:rsid w:val="002D1D4A"/>
    <w:rsid w:val="002D2CD7"/>
    <w:rsid w:val="002D56AD"/>
    <w:rsid w:val="002E0CB2"/>
    <w:rsid w:val="002E19B3"/>
    <w:rsid w:val="002E2B86"/>
    <w:rsid w:val="00314522"/>
    <w:rsid w:val="0031713C"/>
    <w:rsid w:val="0034523D"/>
    <w:rsid w:val="00347E44"/>
    <w:rsid w:val="0035094F"/>
    <w:rsid w:val="00360DA6"/>
    <w:rsid w:val="00365942"/>
    <w:rsid w:val="00367721"/>
    <w:rsid w:val="00374F0E"/>
    <w:rsid w:val="00375CB4"/>
    <w:rsid w:val="003840EA"/>
    <w:rsid w:val="00384A18"/>
    <w:rsid w:val="003B1D85"/>
    <w:rsid w:val="003B7A17"/>
    <w:rsid w:val="003C538E"/>
    <w:rsid w:val="003C5C66"/>
    <w:rsid w:val="003C6B5C"/>
    <w:rsid w:val="003D0071"/>
    <w:rsid w:val="003D6EAF"/>
    <w:rsid w:val="003E2F56"/>
    <w:rsid w:val="003F5670"/>
    <w:rsid w:val="00400470"/>
    <w:rsid w:val="004011D7"/>
    <w:rsid w:val="00417A76"/>
    <w:rsid w:val="00443BD5"/>
    <w:rsid w:val="0044594A"/>
    <w:rsid w:val="00451E0B"/>
    <w:rsid w:val="004544D9"/>
    <w:rsid w:val="004672C4"/>
    <w:rsid w:val="004851F3"/>
    <w:rsid w:val="00493374"/>
    <w:rsid w:val="004A31FB"/>
    <w:rsid w:val="004B2C28"/>
    <w:rsid w:val="004B2F44"/>
    <w:rsid w:val="004D44F3"/>
    <w:rsid w:val="004D72D4"/>
    <w:rsid w:val="004E21E2"/>
    <w:rsid w:val="00503EB9"/>
    <w:rsid w:val="00531BA7"/>
    <w:rsid w:val="005434DD"/>
    <w:rsid w:val="005572A7"/>
    <w:rsid w:val="00557D8E"/>
    <w:rsid w:val="00573B27"/>
    <w:rsid w:val="00574D42"/>
    <w:rsid w:val="00577695"/>
    <w:rsid w:val="005979A6"/>
    <w:rsid w:val="005B25D8"/>
    <w:rsid w:val="005B4B2D"/>
    <w:rsid w:val="005C5A91"/>
    <w:rsid w:val="005D0F03"/>
    <w:rsid w:val="005D2300"/>
    <w:rsid w:val="005D5483"/>
    <w:rsid w:val="005F3A93"/>
    <w:rsid w:val="005F4361"/>
    <w:rsid w:val="005F4CFA"/>
    <w:rsid w:val="00606A32"/>
    <w:rsid w:val="00611033"/>
    <w:rsid w:val="0061170E"/>
    <w:rsid w:val="00611AAD"/>
    <w:rsid w:val="00631E6D"/>
    <w:rsid w:val="00646F5D"/>
    <w:rsid w:val="006540BE"/>
    <w:rsid w:val="00662BD6"/>
    <w:rsid w:val="006708CD"/>
    <w:rsid w:val="0067273C"/>
    <w:rsid w:val="006838C8"/>
    <w:rsid w:val="00687652"/>
    <w:rsid w:val="00691917"/>
    <w:rsid w:val="006A05AA"/>
    <w:rsid w:val="006B71B9"/>
    <w:rsid w:val="006C0028"/>
    <w:rsid w:val="006C02AF"/>
    <w:rsid w:val="006C1428"/>
    <w:rsid w:val="006C315A"/>
    <w:rsid w:val="006C6514"/>
    <w:rsid w:val="0070610A"/>
    <w:rsid w:val="007259B5"/>
    <w:rsid w:val="0073773B"/>
    <w:rsid w:val="007634B1"/>
    <w:rsid w:val="00781CA7"/>
    <w:rsid w:val="00787E32"/>
    <w:rsid w:val="00795415"/>
    <w:rsid w:val="007B4A53"/>
    <w:rsid w:val="007C2CF2"/>
    <w:rsid w:val="007C5D50"/>
    <w:rsid w:val="007D1007"/>
    <w:rsid w:val="007E3C13"/>
    <w:rsid w:val="007F3729"/>
    <w:rsid w:val="00804A77"/>
    <w:rsid w:val="00810760"/>
    <w:rsid w:val="00813A9B"/>
    <w:rsid w:val="00823125"/>
    <w:rsid w:val="00827E5A"/>
    <w:rsid w:val="00830210"/>
    <w:rsid w:val="00836466"/>
    <w:rsid w:val="00844FEE"/>
    <w:rsid w:val="00857134"/>
    <w:rsid w:val="00872C9A"/>
    <w:rsid w:val="008779E3"/>
    <w:rsid w:val="00877BFB"/>
    <w:rsid w:val="008817F9"/>
    <w:rsid w:val="00881915"/>
    <w:rsid w:val="00897166"/>
    <w:rsid w:val="008A34F0"/>
    <w:rsid w:val="008A384A"/>
    <w:rsid w:val="008A75E9"/>
    <w:rsid w:val="008B50AF"/>
    <w:rsid w:val="008B7EDF"/>
    <w:rsid w:val="008D0B4B"/>
    <w:rsid w:val="008D2DBF"/>
    <w:rsid w:val="008E01EA"/>
    <w:rsid w:val="008E7F46"/>
    <w:rsid w:val="008F1BF4"/>
    <w:rsid w:val="008F1FAA"/>
    <w:rsid w:val="008F2196"/>
    <w:rsid w:val="008F33A7"/>
    <w:rsid w:val="009021AA"/>
    <w:rsid w:val="00915F8D"/>
    <w:rsid w:val="00924827"/>
    <w:rsid w:val="009419FC"/>
    <w:rsid w:val="00943798"/>
    <w:rsid w:val="009575EB"/>
    <w:rsid w:val="00964103"/>
    <w:rsid w:val="009651EA"/>
    <w:rsid w:val="0097778D"/>
    <w:rsid w:val="00981B7F"/>
    <w:rsid w:val="00985561"/>
    <w:rsid w:val="00985DE0"/>
    <w:rsid w:val="009A1667"/>
    <w:rsid w:val="009A61A7"/>
    <w:rsid w:val="009A7B27"/>
    <w:rsid w:val="009B0EED"/>
    <w:rsid w:val="009B6EB4"/>
    <w:rsid w:val="009C7ABF"/>
    <w:rsid w:val="009F5606"/>
    <w:rsid w:val="00A014C3"/>
    <w:rsid w:val="00A02E35"/>
    <w:rsid w:val="00A07BC9"/>
    <w:rsid w:val="00A124CB"/>
    <w:rsid w:val="00A207C8"/>
    <w:rsid w:val="00A24A0A"/>
    <w:rsid w:val="00A3112A"/>
    <w:rsid w:val="00A3266B"/>
    <w:rsid w:val="00A35FE7"/>
    <w:rsid w:val="00A44C33"/>
    <w:rsid w:val="00A52E27"/>
    <w:rsid w:val="00A74391"/>
    <w:rsid w:val="00A822AA"/>
    <w:rsid w:val="00A84661"/>
    <w:rsid w:val="00A96171"/>
    <w:rsid w:val="00AA47BF"/>
    <w:rsid w:val="00AB088E"/>
    <w:rsid w:val="00AC459B"/>
    <w:rsid w:val="00AC5966"/>
    <w:rsid w:val="00AC5C0E"/>
    <w:rsid w:val="00AE4FA6"/>
    <w:rsid w:val="00AF0C9D"/>
    <w:rsid w:val="00B0234B"/>
    <w:rsid w:val="00B13126"/>
    <w:rsid w:val="00B1470D"/>
    <w:rsid w:val="00B16F2A"/>
    <w:rsid w:val="00B31954"/>
    <w:rsid w:val="00B43734"/>
    <w:rsid w:val="00B4403E"/>
    <w:rsid w:val="00B440B8"/>
    <w:rsid w:val="00B57F4E"/>
    <w:rsid w:val="00B656DA"/>
    <w:rsid w:val="00B806B0"/>
    <w:rsid w:val="00B9269B"/>
    <w:rsid w:val="00B96B63"/>
    <w:rsid w:val="00BA5856"/>
    <w:rsid w:val="00BB62EF"/>
    <w:rsid w:val="00BE2909"/>
    <w:rsid w:val="00BF1CFB"/>
    <w:rsid w:val="00C00A81"/>
    <w:rsid w:val="00C017AD"/>
    <w:rsid w:val="00C05629"/>
    <w:rsid w:val="00C21BFA"/>
    <w:rsid w:val="00C35794"/>
    <w:rsid w:val="00C37DB7"/>
    <w:rsid w:val="00C442C0"/>
    <w:rsid w:val="00C568E5"/>
    <w:rsid w:val="00C577D3"/>
    <w:rsid w:val="00C64795"/>
    <w:rsid w:val="00C74D6C"/>
    <w:rsid w:val="00C75205"/>
    <w:rsid w:val="00C77B8F"/>
    <w:rsid w:val="00C8142A"/>
    <w:rsid w:val="00C819ED"/>
    <w:rsid w:val="00C83666"/>
    <w:rsid w:val="00C84740"/>
    <w:rsid w:val="00C9173C"/>
    <w:rsid w:val="00C917BD"/>
    <w:rsid w:val="00C93270"/>
    <w:rsid w:val="00C952EC"/>
    <w:rsid w:val="00CA541B"/>
    <w:rsid w:val="00CC23EB"/>
    <w:rsid w:val="00CD4403"/>
    <w:rsid w:val="00CD4999"/>
    <w:rsid w:val="00CE151D"/>
    <w:rsid w:val="00CE40C8"/>
    <w:rsid w:val="00CF5C2A"/>
    <w:rsid w:val="00CF7651"/>
    <w:rsid w:val="00D0038C"/>
    <w:rsid w:val="00D0797F"/>
    <w:rsid w:val="00D11CB2"/>
    <w:rsid w:val="00D16536"/>
    <w:rsid w:val="00D37802"/>
    <w:rsid w:val="00D51208"/>
    <w:rsid w:val="00D60395"/>
    <w:rsid w:val="00D64BD3"/>
    <w:rsid w:val="00D874BE"/>
    <w:rsid w:val="00DA22E7"/>
    <w:rsid w:val="00DA41B2"/>
    <w:rsid w:val="00DC5E7E"/>
    <w:rsid w:val="00DC7085"/>
    <w:rsid w:val="00DC7F5E"/>
    <w:rsid w:val="00DD3184"/>
    <w:rsid w:val="00DE6FC4"/>
    <w:rsid w:val="00DF4B0D"/>
    <w:rsid w:val="00DF4F5F"/>
    <w:rsid w:val="00E020F7"/>
    <w:rsid w:val="00E03199"/>
    <w:rsid w:val="00E0784C"/>
    <w:rsid w:val="00E3582B"/>
    <w:rsid w:val="00E36B13"/>
    <w:rsid w:val="00E430A3"/>
    <w:rsid w:val="00E44B77"/>
    <w:rsid w:val="00E4629D"/>
    <w:rsid w:val="00E563A7"/>
    <w:rsid w:val="00E57D80"/>
    <w:rsid w:val="00E6211D"/>
    <w:rsid w:val="00E627AA"/>
    <w:rsid w:val="00E66795"/>
    <w:rsid w:val="00E86BF8"/>
    <w:rsid w:val="00E86EC4"/>
    <w:rsid w:val="00E928DD"/>
    <w:rsid w:val="00EA0EEC"/>
    <w:rsid w:val="00EA4ACD"/>
    <w:rsid w:val="00EB0EF7"/>
    <w:rsid w:val="00EB60BC"/>
    <w:rsid w:val="00EC7BD7"/>
    <w:rsid w:val="00ED4A40"/>
    <w:rsid w:val="00EE36F0"/>
    <w:rsid w:val="00EF29E4"/>
    <w:rsid w:val="00EF639D"/>
    <w:rsid w:val="00F15210"/>
    <w:rsid w:val="00F154EE"/>
    <w:rsid w:val="00F35319"/>
    <w:rsid w:val="00F36C55"/>
    <w:rsid w:val="00F40E2A"/>
    <w:rsid w:val="00F43EDC"/>
    <w:rsid w:val="00F532F5"/>
    <w:rsid w:val="00F53B45"/>
    <w:rsid w:val="00F62E0D"/>
    <w:rsid w:val="00F6500F"/>
    <w:rsid w:val="00F75341"/>
    <w:rsid w:val="00F836F7"/>
    <w:rsid w:val="00FB070B"/>
    <w:rsid w:val="00FB5AC4"/>
    <w:rsid w:val="00FB778E"/>
    <w:rsid w:val="00FC5AAD"/>
    <w:rsid w:val="00FC5EAF"/>
    <w:rsid w:val="00FD2CE6"/>
    <w:rsid w:val="00FD7C8A"/>
    <w:rsid w:val="00FE35D9"/>
    <w:rsid w:val="00FF1CD6"/>
    <w:rsid w:val="00FF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0"/>
  </w:style>
  <w:style w:type="paragraph" w:styleId="1">
    <w:name w:val="heading 1"/>
    <w:basedOn w:val="a"/>
    <w:link w:val="10"/>
    <w:uiPriority w:val="9"/>
    <w:qFormat/>
    <w:rsid w:val="00E6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94"/>
  </w:style>
  <w:style w:type="paragraph" w:styleId="a5">
    <w:name w:val="footer"/>
    <w:basedOn w:val="a"/>
    <w:link w:val="a6"/>
    <w:uiPriority w:val="99"/>
    <w:semiHidden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94"/>
  </w:style>
  <w:style w:type="paragraph" w:styleId="a7">
    <w:name w:val="Balloon Text"/>
    <w:basedOn w:val="a"/>
    <w:link w:val="a8"/>
    <w:uiPriority w:val="99"/>
    <w:semiHidden/>
    <w:unhideWhenUsed/>
    <w:rsid w:val="00D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F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2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izitkatextcut">
    <w:name w:val="vizitka_text_cut"/>
    <w:rsid w:val="00D874BE"/>
  </w:style>
  <w:style w:type="character" w:customStyle="1" w:styleId="copytarget">
    <w:name w:val="copy_target"/>
    <w:basedOn w:val="a0"/>
    <w:rsid w:val="004544D9"/>
  </w:style>
  <w:style w:type="paragraph" w:styleId="aa">
    <w:name w:val="Normal (Web)"/>
    <w:basedOn w:val="a"/>
    <w:rsid w:val="00FB5AC4"/>
    <w:pPr>
      <w:spacing w:before="60" w:after="100" w:afterAutospacing="1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1 Знак Знак Знак Знак Знак Знак"/>
    <w:basedOn w:val="a"/>
    <w:rsid w:val="00FB5A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194F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86;&#1088;&#1103;&#1095;&#1077;&#1074;&#1072;\&#1041;&#1083;&#1072;&#1085;&#1082;&#1080;%20&#1076;&#1083;&#1103;%20&#1088;&#1072;&#1079;&#1084;&#1077;&#1097;&#1077;&#1085;&#1080;&#1103;%20&#1074;%20&#1057;&#1069;&#1044;%20&#1056;&#1086;&#1089;&#1087;&#1086;&#1090;&#1088;&#1077;&#1073;&#1085;&#1072;&#1076;&#1079;&#1086;&#1088;&#1072;\&#1041;&#1083;&#1072;&#1085;&#1082;%20&#1087;&#1088;&#1080;&#1082;&#1072;&#1079;&#1072;%20&#1059;&#1087;&#1088;&#1072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32EA-1FF6-4F47-A843-AB02F4AC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Управления.dotx</Template>
  <TotalTime>568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Hewlett-Packard Company</cp:lastModifiedBy>
  <cp:revision>140</cp:revision>
  <cp:lastPrinted>2022-02-07T11:07:00Z</cp:lastPrinted>
  <dcterms:created xsi:type="dcterms:W3CDTF">2023-04-14T10:47:00Z</dcterms:created>
  <dcterms:modified xsi:type="dcterms:W3CDTF">2024-08-09T11:22:00Z</dcterms:modified>
</cp:coreProperties>
</file>